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D0" w:rsidRPr="00563007" w:rsidRDefault="00C836D0" w:rsidP="00D40985">
      <w:pPr>
        <w:jc w:val="center"/>
        <w:rPr>
          <w:b/>
          <w:bCs/>
          <w:lang w:val="uk-UA"/>
        </w:rPr>
      </w:pPr>
      <w:r>
        <w:rPr>
          <w:b/>
          <w:bCs/>
          <w:lang w:val="uk-UA"/>
        </w:rPr>
        <w:t xml:space="preserve">Протокол </w:t>
      </w:r>
      <w:r>
        <w:rPr>
          <w:b/>
          <w:color w:val="000000"/>
          <w:lang w:val="uk-UA"/>
        </w:rPr>
        <w:t>Річних</w:t>
      </w:r>
      <w:r>
        <w:rPr>
          <w:b/>
          <w:bCs/>
          <w:lang w:val="uk-UA"/>
        </w:rPr>
        <w:t xml:space="preserve"> Загальних зборів №1/2022</w:t>
      </w:r>
    </w:p>
    <w:p w:rsidR="00C836D0" w:rsidRPr="00563007" w:rsidRDefault="00C836D0" w:rsidP="00D40985">
      <w:pPr>
        <w:jc w:val="center"/>
        <w:rPr>
          <w:b/>
          <w:bCs/>
          <w:lang w:val="uk-UA"/>
        </w:rPr>
      </w:pPr>
    </w:p>
    <w:p w:rsidR="00C836D0" w:rsidRDefault="00C836D0" w:rsidP="00072FA2">
      <w:pPr>
        <w:jc w:val="center"/>
        <w:rPr>
          <w:b/>
          <w:lang w:val="uk-UA"/>
        </w:rPr>
      </w:pP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«ЗІМОНТ» </w:t>
      </w:r>
    </w:p>
    <w:p w:rsidR="00C836D0" w:rsidRPr="00805C40" w:rsidRDefault="00C836D0" w:rsidP="00072FA2">
      <w:pPr>
        <w:rPr>
          <w:b/>
          <w:lang w:val="uk-UA"/>
        </w:rPr>
      </w:pPr>
      <w:r>
        <w:rPr>
          <w:b/>
          <w:lang w:val="uk-UA"/>
        </w:rPr>
        <w:t>від 20</w:t>
      </w:r>
      <w:r w:rsidRPr="002C5165">
        <w:rPr>
          <w:b/>
          <w:lang w:val="uk-UA"/>
        </w:rPr>
        <w:t xml:space="preserve"> квітня</w:t>
      </w:r>
      <w:r>
        <w:rPr>
          <w:b/>
          <w:lang w:val="uk-UA"/>
        </w:rPr>
        <w:t xml:space="preserve"> 2022                                                                                                            м.Київ</w:t>
      </w:r>
    </w:p>
    <w:p w:rsidR="00C836D0" w:rsidRDefault="00C836D0" w:rsidP="00553632">
      <w:pPr>
        <w:jc w:val="center"/>
        <w:rPr>
          <w:b/>
          <w:lang w:val="uk-UA"/>
        </w:rPr>
      </w:pPr>
    </w:p>
    <w:p w:rsidR="00C836D0" w:rsidRDefault="00C836D0" w:rsidP="00072FA2">
      <w:pPr>
        <w:rPr>
          <w:b/>
          <w:lang w:val="uk-UA"/>
        </w:rPr>
      </w:pPr>
      <w:r>
        <w:rPr>
          <w:b/>
          <w:lang w:val="uk-UA"/>
        </w:rPr>
        <w:t>Час  проведення  :   11-00</w:t>
      </w:r>
    </w:p>
    <w:p w:rsidR="00C836D0" w:rsidRDefault="00C836D0" w:rsidP="00072FA2">
      <w:pPr>
        <w:rPr>
          <w:b/>
          <w:lang w:val="uk-UA"/>
        </w:rPr>
      </w:pPr>
      <w:r>
        <w:rPr>
          <w:b/>
          <w:lang w:val="uk-UA"/>
        </w:rPr>
        <w:t>Місце проведення  :  м.Київ , вул. Сокальська 4</w:t>
      </w:r>
    </w:p>
    <w:p w:rsidR="00C836D0" w:rsidRDefault="00C836D0" w:rsidP="00072FA2">
      <w:pPr>
        <w:rPr>
          <w:b/>
          <w:lang w:val="uk-UA"/>
        </w:rPr>
      </w:pPr>
      <w:r>
        <w:rPr>
          <w:b/>
          <w:lang w:val="uk-UA"/>
        </w:rPr>
        <w:t>Зареестровано для участі у Загальних Зборах голосуючих акцій   1369 шт що складає 100% голосів для голосування з усіх питань</w:t>
      </w:r>
    </w:p>
    <w:p w:rsidR="00C836D0" w:rsidRPr="00072FA2" w:rsidRDefault="00C836D0" w:rsidP="00072FA2">
      <w:pPr>
        <w:rPr>
          <w:b/>
          <w:lang w:val="uk-UA"/>
        </w:rPr>
      </w:pPr>
      <w:r>
        <w:rPr>
          <w:b/>
          <w:lang w:val="uk-UA"/>
        </w:rPr>
        <w:t>Згідно до Закону України «Про Акціонерніф Товариства» кворум Загальних Зборів Акціонерів ПАТ досягнуто.</w:t>
      </w:r>
    </w:p>
    <w:p w:rsidR="00C836D0" w:rsidRDefault="00C836D0" w:rsidP="00553632">
      <w:pPr>
        <w:jc w:val="center"/>
        <w:rPr>
          <w:b/>
          <w:lang w:val="uk-UA"/>
        </w:rPr>
      </w:pPr>
    </w:p>
    <w:p w:rsidR="00C836D0" w:rsidRDefault="00C836D0" w:rsidP="00072FA2">
      <w:pPr>
        <w:rPr>
          <w:b/>
          <w:lang w:val="uk-UA"/>
        </w:rPr>
      </w:pPr>
    </w:p>
    <w:p w:rsidR="00C836D0" w:rsidRDefault="00C836D0" w:rsidP="00072FA2">
      <w:pPr>
        <w:rPr>
          <w:b/>
          <w:lang w:val="uk-UA"/>
        </w:rPr>
      </w:pPr>
    </w:p>
    <w:p w:rsidR="00C836D0" w:rsidRPr="002C5165" w:rsidRDefault="00C836D0" w:rsidP="00553632">
      <w:pPr>
        <w:jc w:val="center"/>
        <w:rPr>
          <w:b/>
          <w:lang w:val="uk-UA"/>
        </w:rPr>
      </w:pPr>
      <w:r w:rsidRPr="002C5165">
        <w:rPr>
          <w:b/>
          <w:lang w:val="uk-UA"/>
        </w:rPr>
        <w:t xml:space="preserve"> Питання порядку денного та прийняті рішення:</w:t>
      </w:r>
    </w:p>
    <w:p w:rsidR="00C836D0" w:rsidRPr="002C5165" w:rsidRDefault="00C836D0" w:rsidP="00553632">
      <w:pPr>
        <w:jc w:val="center"/>
        <w:rPr>
          <w:b/>
          <w:lang w:val="uk-UA"/>
        </w:rPr>
      </w:pPr>
    </w:p>
    <w:p w:rsidR="00C836D0" w:rsidRPr="005E234F" w:rsidRDefault="00C836D0" w:rsidP="005E234F">
      <w:pPr>
        <w:pStyle w:val="ListParagraph"/>
        <w:numPr>
          <w:ilvl w:val="0"/>
          <w:numId w:val="10"/>
        </w:numPr>
        <w:suppressAutoHyphens/>
        <w:spacing w:after="0" w:line="240" w:lineRule="auto"/>
        <w:jc w:val="both"/>
        <w:rPr>
          <w:rFonts w:ascii="Times New Roman" w:hAnsi="Times New Roman"/>
          <w:b/>
          <w:sz w:val="24"/>
          <w:szCs w:val="24"/>
          <w:lang w:eastAsia="ru-RU"/>
        </w:rPr>
      </w:pPr>
      <w:r w:rsidRPr="005E234F">
        <w:rPr>
          <w:rFonts w:ascii="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C836D0" w:rsidRPr="00C7432F" w:rsidRDefault="00C836D0" w:rsidP="00553632">
      <w:pPr>
        <w:jc w:val="both"/>
        <w:rPr>
          <w:b/>
        </w:rPr>
      </w:pPr>
    </w:p>
    <w:p w:rsidR="00C836D0" w:rsidRPr="002C5165" w:rsidRDefault="00C836D0" w:rsidP="005A5E33">
      <w:pPr>
        <w:pStyle w:val="ListParagraph"/>
        <w:suppressAutoHyphens/>
        <w:spacing w:after="0" w:line="240" w:lineRule="auto"/>
        <w:ind w:left="0"/>
        <w:jc w:val="both"/>
        <w:rPr>
          <w:rFonts w:ascii="Times New Roman" w:hAnsi="Times New Roman"/>
          <w:b/>
          <w:sz w:val="24"/>
          <w:szCs w:val="24"/>
          <w:lang w:eastAsia="ru-RU"/>
        </w:rPr>
      </w:pPr>
      <w:r w:rsidRPr="002C5165">
        <w:rPr>
          <w:rFonts w:ascii="Times New Roman" w:hAnsi="Times New Roman"/>
          <w:b/>
          <w:sz w:val="24"/>
          <w:szCs w:val="24"/>
          <w:lang w:eastAsia="ru-RU"/>
        </w:rPr>
        <w:t>Прийняте рішення :Обрати лічильну комісію в наступному складі: одноособово Голова комісії –</w:t>
      </w:r>
      <w:r w:rsidRPr="00563007">
        <w:rPr>
          <w:rFonts w:ascii="Times New Roman" w:hAnsi="Times New Roman"/>
          <w:b/>
          <w:sz w:val="24"/>
          <w:szCs w:val="24"/>
          <w:lang w:eastAsia="ru-RU"/>
        </w:rPr>
        <w:t xml:space="preserve">Хуторна Світлана Григорівна </w:t>
      </w:r>
      <w:r w:rsidRPr="002C5165">
        <w:rPr>
          <w:rFonts w:ascii="Times New Roman" w:hAnsi="Times New Roman"/>
          <w:b/>
          <w:sz w:val="24"/>
          <w:szCs w:val="24"/>
          <w:lang w:eastAsia="ru-RU"/>
        </w:rPr>
        <w:t>та прийняти рішення про припинення її повноваження з моменту закриття загальних зборів акціонерів.</w:t>
      </w:r>
    </w:p>
    <w:p w:rsidR="00C836D0" w:rsidRPr="002C5165" w:rsidRDefault="00C836D0" w:rsidP="005A5E33">
      <w:pPr>
        <w:pStyle w:val="ListParagraph"/>
        <w:suppressAutoHyphens/>
        <w:spacing w:after="0" w:line="240" w:lineRule="auto"/>
        <w:ind w:left="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5A5E33">
      <w:pPr>
        <w:pStyle w:val="ListParagraph"/>
        <w:suppressAutoHyphens/>
        <w:spacing w:after="0" w:line="240" w:lineRule="auto"/>
        <w:ind w:left="0"/>
        <w:jc w:val="both"/>
        <w:rPr>
          <w:rFonts w:ascii="Times New Roman" w:hAnsi="Times New Roman"/>
          <w:b/>
          <w:sz w:val="24"/>
          <w:szCs w:val="24"/>
          <w:lang w:eastAsia="ru-RU"/>
        </w:rPr>
      </w:pPr>
    </w:p>
    <w:p w:rsidR="00C836D0" w:rsidRPr="00836DD3" w:rsidRDefault="00C836D0"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C836D0" w:rsidRPr="002C5165" w:rsidRDefault="00C836D0" w:rsidP="005E234F">
      <w:pPr>
        <w:ind w:left="567"/>
        <w:jc w:val="both"/>
        <w:rPr>
          <w:b/>
          <w:lang w:val="uk-UA"/>
        </w:rPr>
      </w:pPr>
      <w:r w:rsidRPr="002C5165">
        <w:rPr>
          <w:b/>
          <w:lang w:val="uk-UA"/>
        </w:rPr>
        <w:t>Прийняте рішення: 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w:t>
      </w:r>
      <w:r w:rsidRPr="00F8054F">
        <w:rPr>
          <w:b/>
        </w:rPr>
        <w:t xml:space="preserve"> </w:t>
      </w:r>
      <w:r w:rsidRPr="002C5165">
        <w:rPr>
          <w:b/>
          <w:lang w:val="uk-UA"/>
        </w:rPr>
        <w:t>Товарства та підписом Голови Реєстраційної комісії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4B49A7">
      <w:pPr>
        <w:jc w:val="both"/>
        <w:rPr>
          <w:b/>
          <w:lang w:val="uk-UA"/>
        </w:rPr>
      </w:pPr>
    </w:p>
    <w:p w:rsidR="00C836D0" w:rsidRPr="008E1B51" w:rsidRDefault="00C836D0"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обрання Голови та секретаря Загальних зборів акціонерів Товариства.</w:t>
      </w:r>
    </w:p>
    <w:p w:rsidR="00C836D0" w:rsidRPr="002C5165" w:rsidRDefault="00C836D0" w:rsidP="006B373A">
      <w:pPr>
        <w:jc w:val="both"/>
        <w:rPr>
          <w:b/>
          <w:lang w:val="uk-UA"/>
        </w:rPr>
      </w:pPr>
      <w:r w:rsidRPr="002C5165">
        <w:rPr>
          <w:b/>
          <w:lang w:val="uk-UA"/>
        </w:rPr>
        <w:t xml:space="preserve">Прийняте рішення: Обрати Головою Загальних зборів </w:t>
      </w:r>
      <w:r>
        <w:rPr>
          <w:b/>
          <w:lang w:val="uk-UA"/>
        </w:rPr>
        <w:t>та</w:t>
      </w:r>
      <w:r w:rsidRPr="002C5165">
        <w:rPr>
          <w:b/>
          <w:lang w:val="uk-UA"/>
        </w:rPr>
        <w:t xml:space="preserve"> секретарем Загальних зборів – Зубович Iрину Анатолiiвну на час проведення цих річних загальних збо</w:t>
      </w:r>
      <w:r>
        <w:rPr>
          <w:b/>
          <w:lang w:val="uk-UA"/>
        </w:rPr>
        <w:t>рів акціонерів та уповноважити її</w:t>
      </w:r>
      <w:r w:rsidRPr="002C5165">
        <w:rPr>
          <w:b/>
          <w:lang w:val="uk-UA"/>
        </w:rPr>
        <w:t xml:space="preserve">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6B373A">
      <w:pPr>
        <w:jc w:val="both"/>
        <w:rPr>
          <w:b/>
          <w:lang w:val="uk-UA"/>
        </w:rPr>
      </w:pPr>
    </w:p>
    <w:p w:rsidR="00C836D0" w:rsidRPr="008E1B51" w:rsidRDefault="00C836D0"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затвердження регламенту річних Загальних зборів акціонерів Товариства.</w:t>
      </w:r>
    </w:p>
    <w:p w:rsidR="00C836D0" w:rsidRPr="002C5165" w:rsidRDefault="00C836D0" w:rsidP="006B373A">
      <w:pPr>
        <w:widowControl w:val="0"/>
        <w:suppressAutoHyphens/>
        <w:autoSpaceDE w:val="0"/>
        <w:autoSpaceDN w:val="0"/>
        <w:adjustRightInd w:val="0"/>
        <w:jc w:val="both"/>
        <w:rPr>
          <w:b/>
          <w:lang w:val="uk-UA"/>
        </w:rPr>
      </w:pPr>
      <w:r w:rsidRPr="002C5165">
        <w:rPr>
          <w:b/>
          <w:lang w:val="uk-UA"/>
        </w:rPr>
        <w:t>Прийняте рішення: Затвердити наступний регламент (порядок) проведення річних загальних зборів акціонерів Товариства:</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по всім питанням порядку денного Зборів голосувати бюлетенями для голосування.</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доповіді з питань порядку денного надавати до 10 хвилин;</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C836D0" w:rsidRPr="002C5165" w:rsidRDefault="00C836D0"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553632">
      <w:pPr>
        <w:pStyle w:val="ListParagraph"/>
        <w:widowControl w:val="0"/>
        <w:spacing w:after="0" w:line="240" w:lineRule="auto"/>
        <w:jc w:val="both"/>
        <w:rPr>
          <w:rFonts w:ascii="Times New Roman" w:hAnsi="Times New Roman"/>
          <w:b/>
          <w:sz w:val="24"/>
          <w:szCs w:val="24"/>
          <w:lang w:eastAsia="ru-RU"/>
        </w:rPr>
      </w:pPr>
    </w:p>
    <w:p w:rsidR="00C836D0" w:rsidRPr="00A038D1" w:rsidRDefault="00C836D0" w:rsidP="00AD0DDD">
      <w:pPr>
        <w:pStyle w:val="ListParagraph"/>
        <w:numPr>
          <w:ilvl w:val="0"/>
          <w:numId w:val="19"/>
        </w:numPr>
        <w:jc w:val="both"/>
        <w:rPr>
          <w:rFonts w:ascii="Times New Roman" w:hAnsi="Times New Roman"/>
          <w:b/>
          <w:sz w:val="24"/>
          <w:szCs w:val="24"/>
          <w:lang w:eastAsia="ru-RU"/>
        </w:rPr>
      </w:pPr>
      <w:r w:rsidRPr="00A038D1">
        <w:rPr>
          <w:rFonts w:ascii="Times New Roman" w:hAnsi="Times New Roman"/>
          <w:b/>
          <w:sz w:val="24"/>
          <w:szCs w:val="24"/>
          <w:lang w:eastAsia="ru-RU"/>
        </w:rPr>
        <w:t xml:space="preserve">  Розгляд та затвердження звітів ПАТ «Зімонт». Визначення основних напрям</w:t>
      </w:r>
      <w:r>
        <w:rPr>
          <w:rFonts w:ascii="Times New Roman" w:hAnsi="Times New Roman"/>
          <w:b/>
          <w:sz w:val="24"/>
          <w:szCs w:val="24"/>
          <w:lang w:eastAsia="ru-RU"/>
        </w:rPr>
        <w:t>ів діяльності Товариства на 202</w:t>
      </w:r>
      <w:r>
        <w:rPr>
          <w:rFonts w:ascii="Times New Roman" w:hAnsi="Times New Roman"/>
          <w:b/>
          <w:sz w:val="24"/>
          <w:szCs w:val="24"/>
          <w:lang w:val="ru-RU" w:eastAsia="ru-RU"/>
        </w:rPr>
        <w:t>2</w:t>
      </w:r>
      <w:r w:rsidRPr="006A6C44">
        <w:rPr>
          <w:rFonts w:ascii="Times New Roman" w:hAnsi="Times New Roman"/>
          <w:b/>
          <w:sz w:val="24"/>
          <w:szCs w:val="24"/>
          <w:lang w:val="ru-RU" w:eastAsia="ru-RU"/>
        </w:rPr>
        <w:t xml:space="preserve"> </w:t>
      </w:r>
      <w:r w:rsidRPr="00A038D1">
        <w:rPr>
          <w:rFonts w:ascii="Times New Roman" w:hAnsi="Times New Roman"/>
          <w:b/>
          <w:sz w:val="24"/>
          <w:szCs w:val="24"/>
          <w:lang w:eastAsia="ru-RU"/>
        </w:rPr>
        <w:t>рік</w:t>
      </w:r>
    </w:p>
    <w:p w:rsidR="00C836D0" w:rsidRPr="00A038D1" w:rsidRDefault="00C836D0" w:rsidP="00A038D1">
      <w:pPr>
        <w:ind w:left="927"/>
        <w:jc w:val="both"/>
        <w:rPr>
          <w:b/>
          <w:lang w:val="uk-UA"/>
        </w:rPr>
      </w:pPr>
      <w:r w:rsidRPr="00A038D1">
        <w:rPr>
          <w:b/>
          <w:lang w:val="uk-UA"/>
        </w:rPr>
        <w:t>5.1.- Розгляд звіту Директора про результати фінансово-господарсь</w:t>
      </w:r>
      <w:r>
        <w:rPr>
          <w:b/>
          <w:lang w:val="uk-UA"/>
        </w:rPr>
        <w:t>кої діяльності Товариства у 20</w:t>
      </w:r>
      <w:r>
        <w:rPr>
          <w:b/>
        </w:rPr>
        <w:t>2</w:t>
      </w:r>
      <w:r>
        <w:rPr>
          <w:b/>
          <w:lang w:val="uk-UA"/>
        </w:rPr>
        <w:t>1</w:t>
      </w:r>
      <w:r w:rsidRPr="00A038D1">
        <w:rPr>
          <w:b/>
          <w:lang w:val="uk-UA"/>
        </w:rPr>
        <w:t xml:space="preserve"> році. Прийняття рішення за наслідками розгляду звіту Директора. Визначення основних напрямк</w:t>
      </w:r>
      <w:r>
        <w:rPr>
          <w:b/>
          <w:lang w:val="uk-UA"/>
        </w:rPr>
        <w:t>ів діяльності Товариства на 2022</w:t>
      </w:r>
      <w:r w:rsidRPr="00A038D1">
        <w:rPr>
          <w:b/>
          <w:lang w:val="uk-UA"/>
        </w:rPr>
        <w:t xml:space="preserve"> рік.</w:t>
      </w:r>
    </w:p>
    <w:p w:rsidR="00C836D0" w:rsidRDefault="00C836D0" w:rsidP="00A038D1">
      <w:pPr>
        <w:pStyle w:val="BodyTextIndent"/>
        <w:overflowPunct/>
        <w:autoSpaceDE/>
        <w:autoSpaceDN/>
        <w:ind w:firstLine="0"/>
        <w:rPr>
          <w:b/>
          <w:lang w:val="uk-UA"/>
        </w:rPr>
      </w:pPr>
      <w:r w:rsidRPr="002C5165">
        <w:rPr>
          <w:b/>
          <w:lang w:val="uk-UA"/>
        </w:rPr>
        <w:t xml:space="preserve">Прийняте рішення: </w:t>
      </w:r>
    </w:p>
    <w:p w:rsidR="00C836D0" w:rsidRPr="00836DD3" w:rsidRDefault="00C836D0" w:rsidP="00A038D1">
      <w:pPr>
        <w:pStyle w:val="BodyTextIndent"/>
        <w:overflowPunct/>
        <w:autoSpaceDE/>
        <w:autoSpaceDN/>
        <w:ind w:firstLine="0"/>
        <w:rPr>
          <w:sz w:val="20"/>
          <w:szCs w:val="20"/>
          <w:lang w:val="uk-UA" w:eastAsia="ar-SA"/>
        </w:rPr>
      </w:pPr>
      <w:r w:rsidRPr="00A038D1">
        <w:rPr>
          <w:b/>
          <w:sz w:val="24"/>
          <w:szCs w:val="24"/>
          <w:lang w:val="uk-UA"/>
        </w:rPr>
        <w:t>Прийняти до уваги та затвердити з</w:t>
      </w:r>
      <w:r>
        <w:rPr>
          <w:b/>
          <w:sz w:val="24"/>
          <w:szCs w:val="24"/>
          <w:lang w:val="uk-UA"/>
        </w:rPr>
        <w:t>віт Директора Товариства за 20</w:t>
      </w:r>
      <w:r>
        <w:rPr>
          <w:b/>
          <w:sz w:val="24"/>
          <w:szCs w:val="24"/>
        </w:rPr>
        <w:t>2</w:t>
      </w:r>
      <w:r>
        <w:rPr>
          <w:b/>
          <w:sz w:val="24"/>
          <w:szCs w:val="24"/>
          <w:lang w:val="uk-UA"/>
        </w:rPr>
        <w:t>1</w:t>
      </w:r>
      <w:r w:rsidRPr="00A038D1">
        <w:rPr>
          <w:b/>
          <w:sz w:val="24"/>
          <w:szCs w:val="24"/>
          <w:lang w:val="uk-UA"/>
        </w:rPr>
        <w:t xml:space="preserve"> рік. Визнати роботу Директора</w:t>
      </w:r>
      <w:r>
        <w:rPr>
          <w:b/>
          <w:sz w:val="24"/>
          <w:szCs w:val="24"/>
          <w:lang w:val="uk-UA"/>
        </w:rPr>
        <w:t xml:space="preserve"> Товариства за результатами 2021</w:t>
      </w:r>
      <w:r w:rsidRPr="00A038D1">
        <w:rPr>
          <w:b/>
          <w:sz w:val="24"/>
          <w:szCs w:val="24"/>
          <w:lang w:val="uk-UA"/>
        </w:rPr>
        <w:t xml:space="preserve"> року задовільною. Затвердити основні напря</w:t>
      </w:r>
      <w:r>
        <w:rPr>
          <w:b/>
          <w:sz w:val="24"/>
          <w:szCs w:val="24"/>
          <w:lang w:val="uk-UA"/>
        </w:rPr>
        <w:t>ми діяльності Товариства на 2022</w:t>
      </w:r>
      <w:r w:rsidRPr="00A038D1">
        <w:rPr>
          <w:b/>
          <w:sz w:val="24"/>
          <w:szCs w:val="24"/>
          <w:lang w:val="uk-UA"/>
        </w:rPr>
        <w:t xml:space="preserve"> рік</w:t>
      </w:r>
      <w:r w:rsidRPr="00836DD3">
        <w:rPr>
          <w:noProof/>
          <w:sz w:val="20"/>
          <w:szCs w:val="20"/>
          <w:lang w:val="uk-UA"/>
        </w:rPr>
        <w:t>.</w:t>
      </w:r>
    </w:p>
    <w:p w:rsidR="00C836D0" w:rsidRPr="00A038D1" w:rsidRDefault="00C836D0" w:rsidP="00A038D1">
      <w:pPr>
        <w:pStyle w:val="ListParagraph"/>
        <w:ind w:left="108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5A5E33">
      <w:pPr>
        <w:pStyle w:val="BodyTextIndent"/>
        <w:overflowPunct/>
        <w:autoSpaceDE/>
        <w:autoSpaceDN/>
        <w:ind w:firstLine="0"/>
        <w:rPr>
          <w:b/>
          <w:sz w:val="24"/>
          <w:szCs w:val="24"/>
          <w:lang w:val="uk-UA"/>
        </w:rPr>
      </w:pPr>
    </w:p>
    <w:p w:rsidR="00C836D0" w:rsidRDefault="00C836D0" w:rsidP="007B4476">
      <w:pPr>
        <w:pStyle w:val="BodyTextIndent"/>
        <w:overflowPunct/>
        <w:autoSpaceDE/>
        <w:autoSpaceDN/>
        <w:rPr>
          <w:b/>
          <w:sz w:val="24"/>
          <w:szCs w:val="24"/>
          <w:lang w:val="uk-UA"/>
        </w:rPr>
      </w:pPr>
      <w:r w:rsidRPr="007B4476">
        <w:rPr>
          <w:b/>
          <w:sz w:val="24"/>
          <w:szCs w:val="24"/>
          <w:lang w:val="uk-UA"/>
        </w:rPr>
        <w:t>5.2.- Розгляд звіту На</w:t>
      </w:r>
      <w:r>
        <w:rPr>
          <w:b/>
          <w:sz w:val="24"/>
          <w:szCs w:val="24"/>
          <w:lang w:val="uk-UA"/>
        </w:rPr>
        <w:t>глядової ради Товариства за 20</w:t>
      </w:r>
      <w:r>
        <w:rPr>
          <w:b/>
          <w:sz w:val="24"/>
          <w:szCs w:val="24"/>
        </w:rPr>
        <w:t>2</w:t>
      </w:r>
      <w:r>
        <w:rPr>
          <w:b/>
          <w:sz w:val="24"/>
          <w:szCs w:val="24"/>
          <w:lang w:val="uk-UA"/>
        </w:rPr>
        <w:t>1</w:t>
      </w:r>
      <w:r w:rsidRPr="007B4476">
        <w:rPr>
          <w:b/>
          <w:sz w:val="24"/>
          <w:szCs w:val="24"/>
          <w:lang w:val="uk-UA"/>
        </w:rPr>
        <w:t xml:space="preserve"> рік. Прийняття рішення за наслідками розгляду звіту Наглядової ради.</w:t>
      </w:r>
    </w:p>
    <w:p w:rsidR="00C836D0" w:rsidRDefault="00C836D0" w:rsidP="007B4476">
      <w:pPr>
        <w:pStyle w:val="BodyTextIndent"/>
        <w:overflowPunct/>
        <w:autoSpaceDE/>
        <w:autoSpaceDN/>
        <w:ind w:firstLine="0"/>
        <w:rPr>
          <w:b/>
          <w:sz w:val="24"/>
          <w:szCs w:val="24"/>
          <w:lang w:val="uk-UA"/>
        </w:rPr>
      </w:pPr>
      <w:r w:rsidRPr="002C5165">
        <w:rPr>
          <w:b/>
          <w:sz w:val="24"/>
          <w:szCs w:val="24"/>
          <w:lang w:val="uk-UA"/>
        </w:rPr>
        <w:t>Прийняте рішення</w:t>
      </w:r>
      <w:r>
        <w:rPr>
          <w:b/>
          <w:sz w:val="24"/>
          <w:szCs w:val="24"/>
          <w:lang w:val="uk-UA"/>
        </w:rPr>
        <w:t xml:space="preserve"> :</w:t>
      </w:r>
    </w:p>
    <w:p w:rsidR="00C836D0" w:rsidRDefault="00C836D0" w:rsidP="007B4476">
      <w:pPr>
        <w:pStyle w:val="BodyTextIndent"/>
        <w:overflowPunct/>
        <w:autoSpaceDE/>
        <w:autoSpaceDN/>
        <w:ind w:left="1080" w:firstLine="0"/>
        <w:rPr>
          <w:b/>
          <w:sz w:val="24"/>
          <w:szCs w:val="24"/>
          <w:lang w:val="uk-UA"/>
        </w:rPr>
      </w:pPr>
      <w:r w:rsidRPr="007B4476">
        <w:rPr>
          <w:b/>
          <w:sz w:val="24"/>
          <w:szCs w:val="24"/>
          <w:lang w:val="uk-UA"/>
        </w:rPr>
        <w:t>Прийняти до уваги та затвердити звіт На</w:t>
      </w:r>
      <w:r>
        <w:rPr>
          <w:b/>
          <w:sz w:val="24"/>
          <w:szCs w:val="24"/>
          <w:lang w:val="uk-UA"/>
        </w:rPr>
        <w:t>глядової ради Товариства за 20</w:t>
      </w:r>
      <w:r>
        <w:rPr>
          <w:b/>
          <w:sz w:val="24"/>
          <w:szCs w:val="24"/>
        </w:rPr>
        <w:t>2</w:t>
      </w:r>
      <w:r>
        <w:rPr>
          <w:b/>
          <w:sz w:val="24"/>
          <w:szCs w:val="24"/>
          <w:lang w:val="uk-UA"/>
        </w:rPr>
        <w:t>1</w:t>
      </w:r>
      <w:r w:rsidRPr="007B4476">
        <w:rPr>
          <w:b/>
          <w:sz w:val="24"/>
          <w:szCs w:val="24"/>
          <w:lang w:val="uk-UA"/>
        </w:rPr>
        <w:t xml:space="preserve"> рік. Затвердити рішення, прийняті Наглядово</w:t>
      </w:r>
      <w:r>
        <w:rPr>
          <w:b/>
          <w:sz w:val="24"/>
          <w:szCs w:val="24"/>
          <w:lang w:val="uk-UA"/>
        </w:rPr>
        <w:t>ю радою Товариства протягом 20</w:t>
      </w:r>
      <w:r>
        <w:rPr>
          <w:b/>
          <w:sz w:val="24"/>
          <w:szCs w:val="24"/>
        </w:rPr>
        <w:t>2</w:t>
      </w:r>
      <w:r>
        <w:rPr>
          <w:b/>
          <w:sz w:val="24"/>
          <w:szCs w:val="24"/>
          <w:lang w:val="uk-UA"/>
        </w:rPr>
        <w:t>1 року. Визнати роботу Наглядової</w:t>
      </w:r>
      <w:r w:rsidRPr="007B4476">
        <w:rPr>
          <w:b/>
          <w:sz w:val="24"/>
          <w:szCs w:val="24"/>
          <w:lang w:val="uk-UA"/>
        </w:rPr>
        <w:t xml:space="preserve"> ради</w:t>
      </w:r>
      <w:r>
        <w:rPr>
          <w:b/>
          <w:sz w:val="24"/>
          <w:szCs w:val="24"/>
          <w:lang w:val="uk-UA"/>
        </w:rPr>
        <w:t xml:space="preserve"> Товариства за результатами 2021</w:t>
      </w:r>
      <w:r w:rsidRPr="007B4476">
        <w:rPr>
          <w:b/>
          <w:sz w:val="24"/>
          <w:szCs w:val="24"/>
          <w:lang w:val="uk-UA"/>
        </w:rPr>
        <w:t xml:space="preserve"> року задовільною</w:t>
      </w:r>
    </w:p>
    <w:p w:rsidR="00C836D0" w:rsidRPr="002C5165" w:rsidRDefault="00C836D0" w:rsidP="005A5E33">
      <w:pPr>
        <w:pStyle w:val="BodyTextIndent"/>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5A5E33">
      <w:pPr>
        <w:pStyle w:val="BodyTextIndent"/>
        <w:overflowPunct/>
        <w:autoSpaceDE/>
        <w:autoSpaceDN/>
        <w:ind w:firstLine="0"/>
        <w:rPr>
          <w:b/>
          <w:sz w:val="24"/>
          <w:szCs w:val="24"/>
          <w:lang w:val="uk-UA"/>
        </w:rPr>
      </w:pPr>
    </w:p>
    <w:p w:rsidR="00C836D0" w:rsidRPr="007B4476" w:rsidRDefault="00C836D0" w:rsidP="007B4476">
      <w:pPr>
        <w:pStyle w:val="BodyTextIndent"/>
        <w:overflowPunct/>
        <w:autoSpaceDE/>
        <w:autoSpaceDN/>
        <w:rPr>
          <w:b/>
          <w:sz w:val="24"/>
          <w:szCs w:val="24"/>
          <w:lang w:val="uk-UA"/>
        </w:rPr>
      </w:pPr>
      <w:r w:rsidRPr="007B4476">
        <w:rPr>
          <w:b/>
          <w:sz w:val="24"/>
          <w:szCs w:val="24"/>
          <w:lang w:val="uk-UA"/>
        </w:rPr>
        <w:t xml:space="preserve">5.3.- Затвердження: річного звіту, балансу, звіту </w:t>
      </w:r>
      <w:r>
        <w:rPr>
          <w:b/>
          <w:sz w:val="24"/>
          <w:szCs w:val="24"/>
          <w:lang w:val="uk-UA"/>
        </w:rPr>
        <w:t>про фінансові результати за 2021</w:t>
      </w:r>
      <w:r w:rsidRPr="007B4476">
        <w:rPr>
          <w:b/>
          <w:sz w:val="24"/>
          <w:szCs w:val="24"/>
          <w:lang w:val="uk-UA"/>
        </w:rPr>
        <w:t xml:space="preserve"> рік.</w:t>
      </w:r>
    </w:p>
    <w:p w:rsidR="00C836D0" w:rsidRPr="007B4476" w:rsidRDefault="00C836D0" w:rsidP="007B4476">
      <w:pPr>
        <w:jc w:val="both"/>
        <w:rPr>
          <w:b/>
          <w:lang w:val="uk-UA"/>
        </w:rPr>
      </w:pPr>
      <w:r w:rsidRPr="002C5165">
        <w:rPr>
          <w:b/>
          <w:lang w:val="uk-UA"/>
        </w:rPr>
        <w:t xml:space="preserve">Прийняте рішення: </w:t>
      </w:r>
      <w:r w:rsidRPr="007B4476">
        <w:rPr>
          <w:b/>
          <w:lang w:val="uk-UA"/>
        </w:rPr>
        <w:t>Затвердити річні результати діяльності Товариства, річний звіт Товариства, баланс, звіт про фінансові результати та ін</w:t>
      </w:r>
      <w:r>
        <w:rPr>
          <w:b/>
          <w:lang w:val="uk-UA"/>
        </w:rPr>
        <w:t>ші форми річної звітності за 2021</w:t>
      </w:r>
      <w:r w:rsidRPr="007B4476">
        <w:rPr>
          <w:b/>
          <w:lang w:val="uk-UA"/>
        </w:rPr>
        <w:t xml:space="preserve"> рік.</w:t>
      </w:r>
    </w:p>
    <w:p w:rsidR="00C836D0" w:rsidRPr="002C5165" w:rsidRDefault="00C836D0"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582868">
      <w:pPr>
        <w:jc w:val="both"/>
        <w:rPr>
          <w:b/>
          <w:lang w:val="uk-UA"/>
        </w:rPr>
      </w:pPr>
    </w:p>
    <w:p w:rsidR="00C836D0" w:rsidRPr="00620E85" w:rsidRDefault="00C836D0" w:rsidP="00620E85">
      <w:pPr>
        <w:numPr>
          <w:ilvl w:val="0"/>
          <w:numId w:val="19"/>
        </w:numPr>
        <w:jc w:val="both"/>
        <w:rPr>
          <w:b/>
          <w:lang w:val="uk-UA"/>
        </w:rPr>
      </w:pPr>
      <w:r w:rsidRPr="00620E85">
        <w:rPr>
          <w:b/>
          <w:lang w:val="uk-UA"/>
        </w:rPr>
        <w:t>По</w:t>
      </w:r>
      <w:r>
        <w:rPr>
          <w:b/>
          <w:lang w:val="uk-UA"/>
        </w:rPr>
        <w:t>рядок виплати дивідендів за 2021</w:t>
      </w:r>
      <w:r w:rsidRPr="00620E85">
        <w:rPr>
          <w:b/>
          <w:lang w:val="uk-UA"/>
        </w:rPr>
        <w:t xml:space="preserve"> рік .</w:t>
      </w:r>
    </w:p>
    <w:p w:rsidR="00C836D0" w:rsidRPr="00620E85" w:rsidRDefault="00C836D0" w:rsidP="00620E85">
      <w:pPr>
        <w:ind w:left="927"/>
        <w:jc w:val="both"/>
        <w:rPr>
          <w:b/>
          <w:lang w:val="uk-UA"/>
        </w:rPr>
      </w:pPr>
      <w:r w:rsidRPr="00620E85">
        <w:rPr>
          <w:b/>
          <w:lang w:val="uk-UA"/>
        </w:rPr>
        <w:t>Про розподіл прибутку та покриття збитків Товариства за результатами фінансово-господарсь</w:t>
      </w:r>
      <w:r>
        <w:rPr>
          <w:b/>
          <w:lang w:val="uk-UA"/>
        </w:rPr>
        <w:t>кої діяльності Товариства у 2021</w:t>
      </w:r>
      <w:r w:rsidRPr="00620E85">
        <w:rPr>
          <w:b/>
          <w:lang w:val="uk-UA"/>
        </w:rPr>
        <w:t xml:space="preserve"> році.</w:t>
      </w:r>
    </w:p>
    <w:p w:rsidR="00C836D0" w:rsidRDefault="00C836D0" w:rsidP="00620E85">
      <w:pPr>
        <w:tabs>
          <w:tab w:val="left" w:pos="284"/>
        </w:tabs>
        <w:jc w:val="both"/>
        <w:outlineLvl w:val="0"/>
        <w:rPr>
          <w:b/>
          <w:lang w:val="uk-UA"/>
        </w:rPr>
      </w:pPr>
      <w:r w:rsidRPr="002C5165">
        <w:rPr>
          <w:b/>
          <w:lang w:val="uk-UA"/>
        </w:rPr>
        <w:t>Прийняте рішення:</w:t>
      </w:r>
      <w:r>
        <w:rPr>
          <w:b/>
          <w:lang w:val="uk-UA"/>
        </w:rPr>
        <w:t xml:space="preserve">   </w:t>
      </w:r>
      <w:r w:rsidRPr="00620E85">
        <w:rPr>
          <w:b/>
          <w:lang w:val="uk-UA"/>
        </w:rPr>
        <w:t>Нарахуван</w:t>
      </w:r>
      <w:r>
        <w:rPr>
          <w:b/>
          <w:lang w:val="uk-UA"/>
        </w:rPr>
        <w:t>ня та виплату дивідендів за 2021</w:t>
      </w:r>
      <w:r w:rsidRPr="00620E85">
        <w:rPr>
          <w:b/>
          <w:lang w:val="uk-UA"/>
        </w:rPr>
        <w:t xml:space="preserve"> рік не проводити</w:t>
      </w:r>
      <w:r>
        <w:rPr>
          <w:b/>
          <w:lang w:val="uk-UA"/>
        </w:rPr>
        <w:t xml:space="preserve"> </w:t>
      </w:r>
      <w:r w:rsidRPr="00620E85">
        <w:rPr>
          <w:b/>
          <w:lang w:val="uk-UA"/>
        </w:rPr>
        <w:t>в зв’язку з відсутністю прибутку</w:t>
      </w:r>
    </w:p>
    <w:p w:rsidR="00C836D0" w:rsidRPr="002C5165" w:rsidRDefault="00C836D0"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225D13">
      <w:pPr>
        <w:tabs>
          <w:tab w:val="left" w:pos="284"/>
        </w:tabs>
        <w:jc w:val="both"/>
        <w:outlineLvl w:val="0"/>
        <w:rPr>
          <w:b/>
          <w:lang w:val="uk-UA"/>
        </w:rPr>
      </w:pPr>
    </w:p>
    <w:p w:rsidR="00C836D0" w:rsidRPr="00563007" w:rsidRDefault="00C836D0" w:rsidP="00D8562F">
      <w:pPr>
        <w:numPr>
          <w:ilvl w:val="0"/>
          <w:numId w:val="19"/>
        </w:numPr>
        <w:jc w:val="both"/>
        <w:rPr>
          <w:b/>
          <w:lang w:val="uk-UA"/>
        </w:rPr>
      </w:pPr>
      <w:r w:rsidRPr="00563007">
        <w:rPr>
          <w:b/>
          <w:lang w:val="uk-UA"/>
        </w:rPr>
        <w:t>Про затвердження значних правочинів, що вч</w:t>
      </w:r>
      <w:r>
        <w:rPr>
          <w:b/>
          <w:lang w:val="uk-UA"/>
        </w:rPr>
        <w:t>инялися Товариством протягом 2021</w:t>
      </w:r>
      <w:r w:rsidRPr="00563007">
        <w:rPr>
          <w:b/>
          <w:lang w:val="uk-UA"/>
        </w:rPr>
        <w:t xml:space="preserve"> року.</w:t>
      </w:r>
    </w:p>
    <w:p w:rsidR="00C836D0" w:rsidRDefault="00C836D0" w:rsidP="002805C3">
      <w:pPr>
        <w:ind w:left="720"/>
        <w:jc w:val="both"/>
        <w:rPr>
          <w:b/>
          <w:lang w:val="uk-UA"/>
        </w:rPr>
      </w:pPr>
      <w:r w:rsidRPr="002C5165">
        <w:rPr>
          <w:b/>
          <w:lang w:val="uk-UA"/>
        </w:rPr>
        <w:t>Прийняте рішення: Затвердити значні правочини, що вч</w:t>
      </w:r>
      <w:r>
        <w:rPr>
          <w:b/>
          <w:lang w:val="uk-UA"/>
        </w:rPr>
        <w:t>инялися Товариством протягом 2021</w:t>
      </w:r>
      <w:r w:rsidRPr="002C5165">
        <w:rPr>
          <w:b/>
          <w:lang w:val="uk-UA"/>
        </w:rPr>
        <w:t>року.</w:t>
      </w:r>
    </w:p>
    <w:p w:rsidR="00C836D0" w:rsidRPr="002C5165" w:rsidRDefault="00C836D0"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2C5165" w:rsidRDefault="00C836D0" w:rsidP="002B2025">
      <w:pPr>
        <w:ind w:left="720"/>
        <w:jc w:val="both"/>
        <w:rPr>
          <w:b/>
          <w:lang w:val="uk-UA"/>
        </w:rPr>
      </w:pPr>
    </w:p>
    <w:p w:rsidR="00C836D0" w:rsidRPr="00563007" w:rsidRDefault="00C836D0" w:rsidP="00D8562F">
      <w:pPr>
        <w:numPr>
          <w:ilvl w:val="0"/>
          <w:numId w:val="19"/>
        </w:numPr>
        <w:jc w:val="both"/>
        <w:rPr>
          <w:b/>
          <w:lang w:val="uk-UA"/>
        </w:rPr>
      </w:pPr>
      <w:r w:rsidRPr="00563007">
        <w:rPr>
          <w:b/>
          <w:lang w:val="uk-UA"/>
        </w:rPr>
        <w:t>Затвердження договорів та значних правочинів Товариства, що укладатимуться в процесі господарської діяльності Товариства протягом 20</w:t>
      </w:r>
      <w:r>
        <w:rPr>
          <w:b/>
          <w:lang w:val="uk-UA"/>
        </w:rPr>
        <w:t>22</w:t>
      </w:r>
      <w:r w:rsidRPr="00563007">
        <w:rPr>
          <w:b/>
          <w:lang w:val="uk-UA"/>
        </w:rPr>
        <w:t>року.</w:t>
      </w:r>
    </w:p>
    <w:p w:rsidR="00C836D0" w:rsidRDefault="00C836D0" w:rsidP="004E74F6">
      <w:pPr>
        <w:widowControl w:val="0"/>
        <w:autoSpaceDE w:val="0"/>
        <w:autoSpaceDN w:val="0"/>
        <w:adjustRightInd w:val="0"/>
        <w:jc w:val="both"/>
        <w:rPr>
          <w:b/>
          <w:lang w:val="uk-UA"/>
        </w:rPr>
      </w:pPr>
      <w:r w:rsidRPr="002C5165">
        <w:rPr>
          <w:b/>
          <w:lang w:val="uk-UA"/>
        </w:rPr>
        <w:t xml:space="preserve">Прийняте рішення: </w:t>
      </w:r>
      <w:r>
        <w:rPr>
          <w:b/>
          <w:lang w:val="uk-UA"/>
        </w:rPr>
        <w:t>з 21.04.2022</w:t>
      </w:r>
      <w:r w:rsidRPr="004E74F6">
        <w:rPr>
          <w:b/>
          <w:lang w:val="uk-UA"/>
        </w:rPr>
        <w:t xml:space="preserve"> року Попередньо затвердити договори та значні правочини Товариства, що укладатимуться в процесі господарської дія</w:t>
      </w:r>
      <w:r>
        <w:rPr>
          <w:b/>
          <w:lang w:val="uk-UA"/>
        </w:rPr>
        <w:t>льності Товариства протягом 2022</w:t>
      </w:r>
      <w:r w:rsidRPr="004E74F6">
        <w:rPr>
          <w:b/>
          <w:lang w:val="uk-UA"/>
        </w:rPr>
        <w:t xml:space="preserve"> року. Надати  Директору право підпису цих договорів.</w:t>
      </w:r>
    </w:p>
    <w:p w:rsidR="00C836D0" w:rsidRDefault="00C836D0"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C836D0" w:rsidTr="004E74F6">
        <w:trPr>
          <w:trHeight w:val="300"/>
        </w:trPr>
        <w:tc>
          <w:tcPr>
            <w:tcW w:w="762" w:type="dxa"/>
            <w:tcBorders>
              <w:top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3400" w:type="dxa"/>
            <w:tcBorders>
              <w:top w:val="single" w:sz="6" w:space="0" w:color="auto"/>
              <w:left w:val="single" w:sz="6" w:space="0" w:color="auto"/>
              <w:bottom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C836D0" w:rsidTr="004E74F6">
        <w:trPr>
          <w:trHeight w:val="300"/>
        </w:trPr>
        <w:tc>
          <w:tcPr>
            <w:tcW w:w="762" w:type="dxa"/>
            <w:tcBorders>
              <w:top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C836D0" w:rsidTr="004E74F6">
        <w:trPr>
          <w:trHeight w:val="300"/>
        </w:trPr>
        <w:tc>
          <w:tcPr>
            <w:tcW w:w="762" w:type="dxa"/>
            <w:tcBorders>
              <w:top w:val="single" w:sz="6" w:space="0" w:color="auto"/>
              <w:bottom w:val="single" w:sz="6" w:space="0" w:color="auto"/>
              <w:right w:val="single" w:sz="6" w:space="0" w:color="auto"/>
            </w:tcBorders>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C836D0" w:rsidRDefault="00C836D0"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C836D0" w:rsidRDefault="00C836D0" w:rsidP="004E74F6">
      <w:pPr>
        <w:widowControl w:val="0"/>
        <w:autoSpaceDE w:val="0"/>
        <w:autoSpaceDN w:val="0"/>
        <w:adjustRightInd w:val="0"/>
        <w:jc w:val="both"/>
        <w:rPr>
          <w:b/>
          <w:lang w:val="uk-UA"/>
        </w:rPr>
      </w:pPr>
    </w:p>
    <w:p w:rsidR="00C836D0" w:rsidRDefault="00C836D0" w:rsidP="004E74F6">
      <w:pPr>
        <w:widowControl w:val="0"/>
        <w:autoSpaceDE w:val="0"/>
        <w:autoSpaceDN w:val="0"/>
        <w:adjustRightInd w:val="0"/>
        <w:jc w:val="both"/>
        <w:rPr>
          <w:b/>
          <w:lang w:val="uk-UA"/>
        </w:rPr>
      </w:pPr>
    </w:p>
    <w:p w:rsidR="00C836D0" w:rsidRPr="004E74F6" w:rsidRDefault="00C836D0" w:rsidP="004E74F6">
      <w:pPr>
        <w:widowControl w:val="0"/>
        <w:autoSpaceDE w:val="0"/>
        <w:autoSpaceDN w:val="0"/>
        <w:adjustRightInd w:val="0"/>
        <w:jc w:val="both"/>
        <w:rPr>
          <w:b/>
          <w:lang w:val="uk-UA"/>
        </w:rPr>
      </w:pPr>
    </w:p>
    <w:p w:rsidR="00C836D0" w:rsidRPr="002C5165" w:rsidRDefault="00C836D0"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2805C3">
      <w:pPr>
        <w:jc w:val="both"/>
        <w:rPr>
          <w:b/>
          <w:lang w:val="uk-UA"/>
        </w:rPr>
      </w:pPr>
    </w:p>
    <w:p w:rsidR="00C836D0" w:rsidRPr="00257109" w:rsidRDefault="00C836D0" w:rsidP="004E74F6">
      <w:pPr>
        <w:pStyle w:val="ListParagraph"/>
        <w:numPr>
          <w:ilvl w:val="0"/>
          <w:numId w:val="19"/>
        </w:numPr>
        <w:suppressAutoHyphens/>
        <w:jc w:val="both"/>
        <w:rPr>
          <w:rFonts w:ascii="Times New Roman" w:hAnsi="Times New Roman"/>
          <w:b/>
          <w:sz w:val="24"/>
          <w:szCs w:val="24"/>
          <w:lang w:eastAsia="ru-RU"/>
        </w:rPr>
      </w:pPr>
      <w:r w:rsidRPr="004E74F6">
        <w:rPr>
          <w:rFonts w:ascii="Times New Roman" w:hAnsi="Times New Roman"/>
          <w:b/>
          <w:sz w:val="24"/>
          <w:szCs w:val="24"/>
          <w:lang w:eastAsia="ru-RU"/>
        </w:rPr>
        <w:t>Прийняття рішення про</w:t>
      </w:r>
      <w:r w:rsidRPr="008212D8">
        <w:rPr>
          <w:rFonts w:ascii="Times New Roman" w:hAnsi="Times New Roman"/>
          <w:b/>
          <w:sz w:val="20"/>
          <w:szCs w:val="20"/>
          <w:lang w:eastAsia="uk-UA"/>
        </w:rPr>
        <w:t xml:space="preserve"> </w:t>
      </w:r>
      <w:r w:rsidRPr="00580962">
        <w:rPr>
          <w:rFonts w:ascii="Times New Roman" w:hAnsi="Times New Roman"/>
          <w:b/>
          <w:sz w:val="24"/>
          <w:szCs w:val="24"/>
          <w:lang w:eastAsia="ru-RU"/>
        </w:rPr>
        <w:t>підтвердження,</w:t>
      </w:r>
      <w:r w:rsidRPr="00836DD3">
        <w:rPr>
          <w:rFonts w:ascii="Times New Roman" w:hAnsi="Times New Roman"/>
          <w:b/>
          <w:sz w:val="20"/>
          <w:szCs w:val="20"/>
          <w:lang w:eastAsia="uk-UA"/>
        </w:rPr>
        <w:t xml:space="preserve"> </w:t>
      </w:r>
      <w:r w:rsidRPr="004E74F6">
        <w:rPr>
          <w:rFonts w:ascii="Times New Roman" w:hAnsi="Times New Roman"/>
          <w:b/>
          <w:sz w:val="24"/>
          <w:szCs w:val="24"/>
          <w:lang w:eastAsia="ru-RU"/>
        </w:rPr>
        <w:t xml:space="preserve"> обрання, подовження та припинення  повноважень  посадових осіб.</w:t>
      </w:r>
    </w:p>
    <w:p w:rsidR="00C836D0" w:rsidRDefault="00C836D0" w:rsidP="004E74F6">
      <w:pPr>
        <w:spacing w:after="120"/>
        <w:rPr>
          <w:b/>
          <w:lang w:val="uk-UA"/>
        </w:rPr>
      </w:pPr>
      <w:r>
        <w:rPr>
          <w:b/>
          <w:lang w:val="uk-UA"/>
        </w:rPr>
        <w:t>Прийняті</w:t>
      </w:r>
      <w:r w:rsidRPr="002C5165">
        <w:rPr>
          <w:b/>
          <w:lang w:val="uk-UA"/>
        </w:rPr>
        <w:t xml:space="preserve"> рішення</w:t>
      </w:r>
    </w:p>
    <w:p w:rsidR="00C836D0" w:rsidRDefault="00C836D0" w:rsidP="003816F5">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             9.1 -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директора ПАТ «Зімонт»  </w:t>
      </w:r>
      <w:r>
        <w:rPr>
          <w:rFonts w:ascii="Times New Roman" w:hAnsi="Times New Roman"/>
          <w:b/>
          <w:sz w:val="24"/>
          <w:szCs w:val="24"/>
          <w:lang w:eastAsia="ru-RU"/>
        </w:rPr>
        <w:t xml:space="preserve"> до 20  квітня 2023</w:t>
      </w:r>
      <w:r w:rsidRPr="00580962">
        <w:rPr>
          <w:rFonts w:ascii="Times New Roman" w:hAnsi="Times New Roman"/>
          <w:b/>
          <w:sz w:val="24"/>
          <w:szCs w:val="24"/>
          <w:lang w:eastAsia="ru-RU"/>
        </w:rPr>
        <w:t xml:space="preserve">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C836D0" w:rsidRDefault="00C836D0" w:rsidP="003816F5">
      <w:pPr>
        <w:pStyle w:val="ListParagraph"/>
        <w:suppressAutoHyphens/>
        <w:spacing w:after="0" w:line="240" w:lineRule="auto"/>
        <w:ind w:left="927"/>
        <w:jc w:val="both"/>
        <w:rPr>
          <w:rFonts w:ascii="Times New Roman" w:hAnsi="Times New Roman"/>
          <w:b/>
          <w:sz w:val="24"/>
          <w:szCs w:val="24"/>
          <w:lang w:eastAsia="ru-RU"/>
        </w:rPr>
      </w:pPr>
    </w:p>
    <w:p w:rsidR="00C836D0" w:rsidRDefault="00C836D0" w:rsidP="003816F5">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2805C3">
      <w:pPr>
        <w:pStyle w:val="ListParagraph"/>
        <w:suppressAutoHyphens/>
        <w:spacing w:after="0" w:line="240" w:lineRule="auto"/>
        <w:ind w:left="0"/>
        <w:jc w:val="both"/>
        <w:rPr>
          <w:rFonts w:ascii="Times New Roman" w:hAnsi="Times New Roman"/>
          <w:b/>
          <w:sz w:val="24"/>
          <w:szCs w:val="24"/>
          <w:lang w:val="ru-RU" w:eastAsia="ru-RU"/>
        </w:rPr>
      </w:pPr>
    </w:p>
    <w:p w:rsidR="00C836D0" w:rsidRPr="00580962" w:rsidRDefault="00C836D0" w:rsidP="00580962">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9.2 -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w:t>
      </w:r>
      <w:r>
        <w:rPr>
          <w:rFonts w:ascii="Times New Roman" w:hAnsi="Times New Roman"/>
          <w:b/>
          <w:sz w:val="24"/>
          <w:szCs w:val="24"/>
          <w:lang w:eastAsia="ru-RU"/>
        </w:rPr>
        <w:t>до  20  квітня 2023</w:t>
      </w:r>
      <w:r w:rsidRPr="00580962">
        <w:rPr>
          <w:rFonts w:ascii="Times New Roman" w:hAnsi="Times New Roman"/>
          <w:b/>
          <w:sz w:val="24"/>
          <w:szCs w:val="24"/>
          <w:lang w:eastAsia="ru-RU"/>
        </w:rPr>
        <w:t xml:space="preserve">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3816F5" w:rsidRDefault="00C836D0" w:rsidP="004E74F6">
      <w:pPr>
        <w:pStyle w:val="ListParagraph"/>
        <w:suppressAutoHyphens/>
        <w:spacing w:after="0" w:line="240" w:lineRule="auto"/>
        <w:ind w:left="927"/>
        <w:jc w:val="both"/>
        <w:rPr>
          <w:rFonts w:ascii="Times New Roman" w:hAnsi="Times New Roman"/>
          <w:b/>
          <w:sz w:val="24"/>
          <w:szCs w:val="24"/>
          <w:lang w:val="ru-RU" w:eastAsia="ru-RU"/>
        </w:rPr>
      </w:pPr>
    </w:p>
    <w:p w:rsidR="00C836D0" w:rsidRPr="00370E1F" w:rsidRDefault="00C836D0" w:rsidP="00370E1F">
      <w:pPr>
        <w:ind w:left="480"/>
        <w:rPr>
          <w:b/>
          <w:lang w:val="uk-UA"/>
        </w:rPr>
      </w:pPr>
      <w:r w:rsidRPr="00370E1F">
        <w:rPr>
          <w:b/>
          <w:lang w:val="uk-UA"/>
        </w:rPr>
        <w:t xml:space="preserve"> </w:t>
      </w:r>
      <w:r>
        <w:rPr>
          <w:b/>
          <w:lang w:val="uk-UA"/>
        </w:rPr>
        <w:t xml:space="preserve">     9.3 -   Підтвердити </w:t>
      </w:r>
      <w:r w:rsidRPr="00370E1F">
        <w:rPr>
          <w:b/>
          <w:lang w:val="uk-UA"/>
        </w:rPr>
        <w:t xml:space="preserve">повноваження Президента ПАТ «Зімонт» Зубовича      Миколи Петровича як Президента ПАТ «Зімонт» </w:t>
      </w:r>
      <w:r>
        <w:rPr>
          <w:b/>
          <w:lang w:val="uk-UA"/>
        </w:rPr>
        <w:t xml:space="preserve"> до 20 квітня 2025</w:t>
      </w:r>
      <w:r w:rsidRPr="00370E1F">
        <w:rPr>
          <w:b/>
          <w:lang w:val="uk-UA"/>
        </w:rPr>
        <w:t xml:space="preserve"> року. </w:t>
      </w:r>
    </w:p>
    <w:p w:rsidR="00C836D0" w:rsidRPr="004E74F6" w:rsidRDefault="00C836D0" w:rsidP="004E74F6">
      <w:pPr>
        <w:pStyle w:val="ListParagraph"/>
        <w:suppressAutoHyphens/>
        <w:spacing w:after="0" w:line="240" w:lineRule="auto"/>
        <w:ind w:left="927"/>
        <w:jc w:val="both"/>
        <w:rPr>
          <w:rFonts w:ascii="Times New Roman" w:hAnsi="Times New Roman"/>
          <w:b/>
          <w:sz w:val="24"/>
          <w:szCs w:val="24"/>
          <w:lang w:eastAsia="ru-RU"/>
        </w:rPr>
      </w:pPr>
      <w:r w:rsidRPr="004E74F6">
        <w:rPr>
          <w:rFonts w:ascii="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2805C3">
      <w:pPr>
        <w:rPr>
          <w:b/>
          <w:lang w:val="uk-UA"/>
        </w:rPr>
      </w:pPr>
    </w:p>
    <w:p w:rsidR="00C836D0" w:rsidRPr="00370E1F" w:rsidRDefault="00C836D0" w:rsidP="00370E1F">
      <w:pPr>
        <w:pStyle w:val="ListParagraph"/>
        <w:suppressAutoHyphens/>
        <w:spacing w:after="0" w:line="240" w:lineRule="auto"/>
        <w:ind w:left="927"/>
        <w:jc w:val="both"/>
        <w:rPr>
          <w:rFonts w:ascii="Times New Roman" w:hAnsi="Times New Roman"/>
          <w:b/>
          <w:sz w:val="24"/>
          <w:szCs w:val="24"/>
          <w:lang w:eastAsia="ru-RU"/>
        </w:rPr>
      </w:pPr>
      <w:r w:rsidRPr="00370E1F">
        <w:rPr>
          <w:rFonts w:ascii="Times New Roman" w:hAnsi="Times New Roman"/>
          <w:b/>
          <w:sz w:val="24"/>
          <w:szCs w:val="24"/>
          <w:lang w:eastAsia="ru-RU"/>
        </w:rPr>
        <w:t xml:space="preserve">9.4 -  </w:t>
      </w:r>
      <w:r>
        <w:rPr>
          <w:b/>
        </w:rPr>
        <w:t xml:space="preserve">Підтвердити </w:t>
      </w:r>
      <w:r w:rsidRPr="00370E1F">
        <w:rPr>
          <w:rFonts w:ascii="Times New Roman" w:hAnsi="Times New Roman"/>
          <w:b/>
          <w:sz w:val="24"/>
          <w:szCs w:val="24"/>
          <w:lang w:eastAsia="ru-RU"/>
        </w:rPr>
        <w:t>повноваження Зубовича М.П. як Голови Правління ПАТ «Зімонт». Підтвердити всі</w:t>
      </w:r>
      <w:r>
        <w:rPr>
          <w:rFonts w:ascii="Times New Roman" w:hAnsi="Times New Roman"/>
          <w:b/>
          <w:sz w:val="24"/>
          <w:szCs w:val="24"/>
          <w:lang w:eastAsia="ru-RU"/>
        </w:rPr>
        <w:t xml:space="preserve"> повновноваження згідно Статуту</w:t>
      </w:r>
      <w:r w:rsidRPr="00370E1F">
        <w:rPr>
          <w:rFonts w:ascii="Times New Roman" w:hAnsi="Times New Roman"/>
          <w:b/>
          <w:sz w:val="24"/>
          <w:szCs w:val="24"/>
          <w:lang w:eastAsia="ru-RU"/>
        </w:rPr>
        <w:t xml:space="preserve"> </w:t>
      </w:r>
      <w:r>
        <w:rPr>
          <w:rFonts w:ascii="Times New Roman" w:hAnsi="Times New Roman"/>
          <w:b/>
          <w:sz w:val="24"/>
          <w:szCs w:val="24"/>
          <w:lang w:eastAsia="ru-RU"/>
        </w:rPr>
        <w:t>до 20 квітня 2025</w:t>
      </w:r>
      <w:r w:rsidRPr="00370E1F">
        <w:rPr>
          <w:rFonts w:ascii="Times New Roman" w:hAnsi="Times New Roman"/>
          <w:b/>
          <w:sz w:val="24"/>
          <w:szCs w:val="24"/>
          <w:lang w:eastAsia="ru-RU"/>
        </w:rPr>
        <w:t xml:space="preserve"> року.  </w:t>
      </w:r>
    </w:p>
    <w:p w:rsidR="00C836D0" w:rsidRDefault="00C836D0"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Pr="00370E1F" w:rsidRDefault="00C836D0" w:rsidP="00370E1F">
      <w:pPr>
        <w:jc w:val="both"/>
        <w:rPr>
          <w:b/>
          <w:lang w:val="uk-UA"/>
        </w:rPr>
      </w:pPr>
      <w:r w:rsidRPr="00370E1F">
        <w:rPr>
          <w:b/>
          <w:lang w:val="uk-UA"/>
        </w:rPr>
        <w:t xml:space="preserve">              9.5 </w:t>
      </w:r>
      <w:r>
        <w:rPr>
          <w:b/>
          <w:lang w:val="uk-UA"/>
        </w:rPr>
        <w:t>–</w:t>
      </w:r>
      <w:r w:rsidRPr="00370E1F">
        <w:rPr>
          <w:b/>
          <w:lang w:val="uk-UA"/>
        </w:rPr>
        <w:t xml:space="preserve"> </w:t>
      </w:r>
      <w:r>
        <w:rPr>
          <w:b/>
        </w:rPr>
        <w:t>Підтвердити</w:t>
      </w:r>
      <w:r>
        <w:rPr>
          <w:b/>
          <w:lang w:val="uk-UA"/>
        </w:rPr>
        <w:t xml:space="preserve"> </w:t>
      </w:r>
      <w:r w:rsidRPr="00370E1F">
        <w:rPr>
          <w:b/>
        </w:rPr>
        <w:t>повноваження</w:t>
      </w:r>
      <w:r w:rsidRPr="00370E1F">
        <w:rPr>
          <w:b/>
          <w:lang w:val="uk-UA"/>
        </w:rPr>
        <w:t xml:space="preserve"> </w:t>
      </w:r>
      <w:r>
        <w:rPr>
          <w:b/>
          <w:lang w:val="uk-UA"/>
        </w:rPr>
        <w:t>Хуторної Світлани Григоріївни</w:t>
      </w:r>
      <w:r w:rsidRPr="00370E1F">
        <w:rPr>
          <w:b/>
          <w:lang w:val="uk-UA"/>
        </w:rPr>
        <w:t xml:space="preserve">  (ід</w:t>
      </w:r>
      <w:r>
        <w:rPr>
          <w:b/>
          <w:lang w:val="uk-UA"/>
        </w:rPr>
        <w:t>ентифікаційний код 2128991103) Головою</w:t>
      </w:r>
      <w:r w:rsidRPr="00370E1F">
        <w:rPr>
          <w:b/>
          <w:lang w:val="uk-UA"/>
        </w:rPr>
        <w:t xml:space="preserve">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w:t>
      </w:r>
      <w:r>
        <w:rPr>
          <w:b/>
          <w:lang w:val="uk-UA"/>
        </w:rPr>
        <w:t xml:space="preserve"> до 20 квітня 2023</w:t>
      </w:r>
      <w:r w:rsidRPr="00370E1F">
        <w:rPr>
          <w:b/>
          <w:lang w:val="uk-UA"/>
        </w:rPr>
        <w:t xml:space="preserve"> року.</w:t>
      </w:r>
      <w:r>
        <w:rPr>
          <w:b/>
          <w:lang w:val="uk-UA"/>
        </w:rPr>
        <w:t xml:space="preserve"> </w:t>
      </w:r>
    </w:p>
    <w:p w:rsidR="00C836D0" w:rsidRDefault="00C836D0" w:rsidP="004E74F6">
      <w:pPr>
        <w:pStyle w:val="ListParagraph"/>
        <w:suppressAutoHyphens/>
        <w:spacing w:after="0" w:line="240" w:lineRule="auto"/>
        <w:ind w:left="927"/>
        <w:jc w:val="both"/>
        <w:rPr>
          <w:rFonts w:ascii="Times New Roman" w:hAnsi="Times New Roman"/>
          <w:b/>
          <w:sz w:val="24"/>
          <w:szCs w:val="24"/>
          <w:lang w:eastAsia="ru-RU"/>
        </w:rPr>
      </w:pPr>
    </w:p>
    <w:p w:rsidR="00C836D0" w:rsidRPr="00370E1F" w:rsidRDefault="00C836D0"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370E1F">
      <w:pPr>
        <w:jc w:val="both"/>
        <w:rPr>
          <w:sz w:val="20"/>
          <w:szCs w:val="20"/>
          <w:lang w:val="uk-UA" w:eastAsia="uk-UA"/>
        </w:rPr>
      </w:pPr>
      <w:r w:rsidRPr="00836DD3">
        <w:rPr>
          <w:sz w:val="20"/>
          <w:szCs w:val="20"/>
          <w:lang w:val="uk-UA" w:eastAsia="uk-UA"/>
        </w:rPr>
        <w:t xml:space="preserve">           </w:t>
      </w:r>
    </w:p>
    <w:p w:rsidR="00C836D0" w:rsidRPr="00836DD3" w:rsidRDefault="00C836D0" w:rsidP="00370E1F">
      <w:pPr>
        <w:jc w:val="both"/>
        <w:rPr>
          <w:sz w:val="20"/>
          <w:szCs w:val="20"/>
          <w:lang w:val="uk-UA" w:eastAsia="uk-UA"/>
        </w:rPr>
      </w:pPr>
      <w:r w:rsidRPr="00836DD3">
        <w:rPr>
          <w:sz w:val="20"/>
          <w:szCs w:val="20"/>
          <w:lang w:val="uk-UA" w:eastAsia="uk-UA"/>
        </w:rPr>
        <w:t xml:space="preserve">   </w:t>
      </w:r>
      <w:r w:rsidRPr="00370E1F">
        <w:rPr>
          <w:b/>
          <w:lang w:val="uk-UA"/>
        </w:rPr>
        <w:t>9.6 - Обов’язки ревізійної комісії,  покласти на Загальні Збори ПАТ "Зімонт".</w:t>
      </w:r>
      <w:r w:rsidRPr="00836DD3">
        <w:rPr>
          <w:sz w:val="20"/>
          <w:szCs w:val="20"/>
          <w:lang w:val="uk-UA" w:eastAsia="uk-UA"/>
        </w:rPr>
        <w:t xml:space="preserve"> </w:t>
      </w:r>
    </w:p>
    <w:p w:rsidR="00C836D0" w:rsidRPr="00370E1F" w:rsidRDefault="00C836D0" w:rsidP="00382AD1">
      <w:pPr>
        <w:suppressAutoHyphens/>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382AD1">
      <w:pPr>
        <w:pStyle w:val="ListParagraph"/>
        <w:suppressAutoHyphens/>
        <w:spacing w:after="0" w:line="240" w:lineRule="auto"/>
        <w:ind w:left="927"/>
        <w:jc w:val="both"/>
        <w:rPr>
          <w:rFonts w:ascii="Times New Roman" w:hAnsi="Times New Roman"/>
          <w:b/>
          <w:sz w:val="24"/>
          <w:szCs w:val="24"/>
          <w:lang w:val="ru-RU" w:eastAsia="ru-RU"/>
        </w:rPr>
      </w:pPr>
    </w:p>
    <w:p w:rsidR="00C836D0" w:rsidRPr="00370E1F" w:rsidRDefault="00C836D0" w:rsidP="00370E1F">
      <w:pPr>
        <w:rPr>
          <w:b/>
          <w:lang w:val="uk-UA"/>
        </w:rPr>
      </w:pPr>
      <w:r>
        <w:rPr>
          <w:b/>
          <w:lang w:val="uk-UA"/>
        </w:rPr>
        <w:t xml:space="preserve">    </w:t>
      </w:r>
      <w:r>
        <w:rPr>
          <w:b/>
          <w:sz w:val="20"/>
          <w:szCs w:val="20"/>
          <w:lang w:val="uk-UA" w:eastAsia="uk-UA"/>
        </w:rPr>
        <w:t xml:space="preserve">            </w:t>
      </w:r>
      <w:r w:rsidRPr="00370E1F">
        <w:rPr>
          <w:b/>
          <w:lang w:val="uk-UA"/>
        </w:rPr>
        <w:t>10.  Розгляд питання про зміну організаційно-правової   форми  підприємства  та підготування необхідних документів ,  згідно Законів України.</w:t>
      </w:r>
    </w:p>
    <w:p w:rsidR="00C836D0" w:rsidRPr="00370E1F" w:rsidRDefault="00C836D0" w:rsidP="00370E1F">
      <w:pPr>
        <w:rPr>
          <w:b/>
          <w:lang w:val="uk-UA"/>
        </w:rPr>
      </w:pPr>
      <w:r w:rsidRPr="00370E1F">
        <w:rPr>
          <w:b/>
          <w:lang w:val="uk-UA"/>
        </w:rPr>
        <w:t> </w:t>
      </w:r>
    </w:p>
    <w:p w:rsidR="00C836D0" w:rsidRDefault="00C836D0" w:rsidP="000A25D7">
      <w:pPr>
        <w:pStyle w:val="BodyTextIndent"/>
        <w:overflowPunct/>
        <w:autoSpaceDE/>
        <w:autoSpaceDN/>
        <w:ind w:firstLine="0"/>
        <w:rPr>
          <w:b/>
          <w:lang w:val="uk-UA"/>
        </w:rPr>
      </w:pPr>
      <w:r w:rsidRPr="002C5165">
        <w:rPr>
          <w:b/>
          <w:lang w:val="uk-UA"/>
        </w:rPr>
        <w:t xml:space="preserve">Прийняте рішення: </w:t>
      </w:r>
    </w:p>
    <w:p w:rsidR="00C836D0" w:rsidRPr="003611D6" w:rsidRDefault="00C836D0" w:rsidP="002805C3">
      <w:pPr>
        <w:shd w:val="clear" w:color="auto" w:fill="FFFFFF"/>
        <w:spacing w:before="60" w:after="100" w:afterAutospacing="1"/>
        <w:ind w:left="360"/>
        <w:rPr>
          <w:b/>
          <w:lang w:val="uk-UA"/>
        </w:rPr>
      </w:pPr>
      <w:r w:rsidRPr="00370E1F">
        <w:rPr>
          <w:b/>
          <w:lang w:val="uk-UA"/>
        </w:rPr>
        <w:t>Надати повноваження Директору Зубович І.А. підготувати   Загальні збори   акціонерів  та необхідні документи   про змі</w:t>
      </w:r>
      <w:r>
        <w:rPr>
          <w:b/>
          <w:lang w:val="uk-UA"/>
        </w:rPr>
        <w:t>ну типу акціонерного товариства при необхідності.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C836D0" w:rsidRPr="002C5165" w:rsidTr="00257109">
        <w:tc>
          <w:tcPr>
            <w:tcW w:w="7029" w:type="dxa"/>
          </w:tcPr>
          <w:p w:rsidR="00C836D0" w:rsidRPr="002C5165" w:rsidRDefault="00C836D0"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C836D0" w:rsidRDefault="00C836D0" w:rsidP="00257109">
            <w:pPr>
              <w:jc w:val="center"/>
              <w:rPr>
                <w:b/>
                <w:lang w:val="uk-UA"/>
              </w:rPr>
            </w:pPr>
            <w:r w:rsidRPr="00C10482">
              <w:rPr>
                <w:b/>
                <w:lang w:val="uk-UA"/>
              </w:rPr>
              <w:t>1369</w:t>
            </w:r>
          </w:p>
          <w:p w:rsidR="00C836D0" w:rsidRPr="002C5165" w:rsidRDefault="00C836D0" w:rsidP="00257109">
            <w:pPr>
              <w:jc w:val="center"/>
              <w:rPr>
                <w:b/>
                <w:lang w:val="uk-UA"/>
              </w:rPr>
            </w:pPr>
            <w:r w:rsidRPr="002C5165">
              <w:rPr>
                <w:b/>
                <w:lang w:val="uk-UA"/>
              </w:rPr>
              <w:t>Голосів</w:t>
            </w:r>
          </w:p>
        </w:tc>
      </w:tr>
      <w:tr w:rsidR="00C836D0" w:rsidRPr="002C5165" w:rsidTr="00257109">
        <w:trPr>
          <w:trHeight w:val="851"/>
        </w:trPr>
        <w:tc>
          <w:tcPr>
            <w:tcW w:w="7029" w:type="dxa"/>
          </w:tcPr>
          <w:p w:rsidR="00C836D0" w:rsidRPr="002C5165" w:rsidRDefault="00C836D0" w:rsidP="00257109">
            <w:pPr>
              <w:rPr>
                <w:b/>
                <w:lang w:val="uk-UA"/>
              </w:rPr>
            </w:pPr>
            <w:r w:rsidRPr="002C5165">
              <w:rPr>
                <w:b/>
                <w:lang w:val="uk-UA"/>
              </w:rPr>
              <w:t>Визнано бюлетенів недійсними</w:t>
            </w:r>
          </w:p>
        </w:tc>
        <w:tc>
          <w:tcPr>
            <w:tcW w:w="2542" w:type="dxa"/>
            <w:vAlign w:val="center"/>
          </w:tcPr>
          <w:p w:rsidR="00C836D0" w:rsidRPr="002C5165" w:rsidRDefault="00C836D0" w:rsidP="00257109">
            <w:pPr>
              <w:jc w:val="center"/>
              <w:rPr>
                <w:b/>
                <w:lang w:val="uk-UA"/>
              </w:rPr>
            </w:pPr>
            <w:r w:rsidRPr="00315D03">
              <w:rPr>
                <w:b/>
                <w:lang w:val="uk-UA"/>
              </w:rPr>
              <w:t>0</w:t>
            </w:r>
            <w:r w:rsidRPr="002C5165">
              <w:rPr>
                <w:b/>
                <w:lang w:val="uk-UA"/>
              </w:rPr>
              <w:t xml:space="preserve"> бюлетень </w:t>
            </w:r>
          </w:p>
          <w:p w:rsidR="00C836D0" w:rsidRPr="002C5165" w:rsidRDefault="00C836D0"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„ЗА”</w:t>
            </w:r>
          </w:p>
        </w:tc>
        <w:tc>
          <w:tcPr>
            <w:tcW w:w="2542" w:type="dxa"/>
            <w:vAlign w:val="center"/>
          </w:tcPr>
          <w:p w:rsidR="00C836D0" w:rsidRDefault="00C836D0" w:rsidP="00C7432F">
            <w:pPr>
              <w:jc w:val="center"/>
              <w:rPr>
                <w:b/>
                <w:lang w:val="uk-UA"/>
              </w:rPr>
            </w:pPr>
            <w:r w:rsidRPr="00C10482">
              <w:rPr>
                <w:b/>
                <w:lang w:val="uk-UA"/>
              </w:rPr>
              <w:t>1369</w:t>
            </w:r>
          </w:p>
          <w:p w:rsidR="00C836D0" w:rsidRDefault="00C836D0" w:rsidP="00C7432F">
            <w:pPr>
              <w:jc w:val="center"/>
              <w:rPr>
                <w:b/>
                <w:lang w:val="uk-UA"/>
              </w:rPr>
            </w:pPr>
            <w:r w:rsidRPr="002C5165">
              <w:rPr>
                <w:b/>
                <w:lang w:val="uk-UA"/>
              </w:rPr>
              <w:t>Голосів</w:t>
            </w:r>
            <w:r>
              <w:rPr>
                <w:b/>
                <w:lang w:val="uk-UA"/>
              </w:rPr>
              <w:t xml:space="preserve"> </w:t>
            </w:r>
          </w:p>
          <w:p w:rsidR="00C836D0" w:rsidRPr="002C5165" w:rsidRDefault="00C836D0" w:rsidP="00C7432F">
            <w:pPr>
              <w:jc w:val="center"/>
              <w:rPr>
                <w:b/>
                <w:lang w:val="uk-UA"/>
              </w:rPr>
            </w:pPr>
            <w:r>
              <w:rPr>
                <w:b/>
                <w:lang w:val="uk-UA"/>
              </w:rPr>
              <w:t xml:space="preserve"> 100%</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„ПРОТИ”</w:t>
            </w:r>
          </w:p>
        </w:tc>
        <w:tc>
          <w:tcPr>
            <w:tcW w:w="2542" w:type="dxa"/>
            <w:vAlign w:val="center"/>
          </w:tcPr>
          <w:p w:rsidR="00C836D0" w:rsidRPr="002C5165" w:rsidRDefault="00C836D0" w:rsidP="00257109">
            <w:pPr>
              <w:jc w:val="center"/>
              <w:rPr>
                <w:b/>
                <w:lang w:val="uk-UA"/>
              </w:rPr>
            </w:pPr>
            <w:r w:rsidRPr="002C5165">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Голосували: „УТРИМАВСЯ”</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r w:rsidR="00C836D0" w:rsidRPr="002C5165" w:rsidTr="00257109">
        <w:tc>
          <w:tcPr>
            <w:tcW w:w="7029" w:type="dxa"/>
          </w:tcPr>
          <w:p w:rsidR="00C836D0" w:rsidRPr="002C5165" w:rsidRDefault="00C836D0"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C836D0" w:rsidRPr="00315D03" w:rsidRDefault="00C836D0" w:rsidP="00257109">
            <w:pPr>
              <w:jc w:val="center"/>
              <w:rPr>
                <w:b/>
                <w:lang w:val="uk-UA"/>
              </w:rPr>
            </w:pPr>
            <w:r w:rsidRPr="00315D03">
              <w:rPr>
                <w:b/>
                <w:lang w:val="uk-UA"/>
              </w:rPr>
              <w:t>0</w:t>
            </w:r>
          </w:p>
          <w:p w:rsidR="00C836D0" w:rsidRPr="002C5165" w:rsidRDefault="00C836D0" w:rsidP="00257109">
            <w:pPr>
              <w:jc w:val="center"/>
              <w:rPr>
                <w:b/>
                <w:lang w:val="uk-UA"/>
              </w:rPr>
            </w:pPr>
            <w:r w:rsidRPr="002C5165">
              <w:rPr>
                <w:b/>
                <w:lang w:val="uk-UA"/>
              </w:rPr>
              <w:t xml:space="preserve">   Голосів</w:t>
            </w:r>
          </w:p>
        </w:tc>
      </w:tr>
    </w:tbl>
    <w:p w:rsidR="00C836D0" w:rsidRDefault="00C836D0" w:rsidP="00382AD1">
      <w:pPr>
        <w:widowControl w:val="0"/>
        <w:autoSpaceDE w:val="0"/>
        <w:autoSpaceDN w:val="0"/>
        <w:adjustRightInd w:val="0"/>
        <w:jc w:val="both"/>
        <w:rPr>
          <w:rFonts w:ascii="Times New Roman CYR" w:hAnsi="Times New Roman CYR" w:cs="Times New Roman CYR"/>
          <w:sz w:val="20"/>
          <w:szCs w:val="20"/>
          <w:lang w:val="uk-UA"/>
        </w:rPr>
      </w:pPr>
    </w:p>
    <w:p w:rsidR="00C836D0" w:rsidRPr="00382AD1" w:rsidRDefault="00C836D0" w:rsidP="004E74F6">
      <w:pPr>
        <w:jc w:val="both"/>
        <w:rPr>
          <w:b/>
        </w:rPr>
      </w:pPr>
    </w:p>
    <w:p w:rsidR="00C836D0" w:rsidRDefault="00C836D0" w:rsidP="003611D6">
      <w:pPr>
        <w:jc w:val="both"/>
        <w:rPr>
          <w:b/>
          <w:lang w:val="uk-UA"/>
        </w:rPr>
      </w:pPr>
    </w:p>
    <w:p w:rsidR="00C836D0" w:rsidRDefault="00C836D0" w:rsidP="00C7432F">
      <w:pPr>
        <w:numPr>
          <w:ilvl w:val="0"/>
          <w:numId w:val="26"/>
        </w:numPr>
        <w:jc w:val="both"/>
        <w:rPr>
          <w:b/>
          <w:lang w:val="uk-UA"/>
        </w:rPr>
      </w:pPr>
    </w:p>
    <w:p w:rsidR="00C836D0" w:rsidRDefault="00C836D0" w:rsidP="00DB298F">
      <w:pPr>
        <w:ind w:firstLine="708"/>
        <w:jc w:val="both"/>
        <w:rPr>
          <w:b/>
          <w:lang w:val="uk-UA"/>
        </w:rPr>
      </w:pPr>
    </w:p>
    <w:p w:rsidR="00C836D0" w:rsidRDefault="00C836D0" w:rsidP="00DB298F">
      <w:pPr>
        <w:ind w:firstLine="708"/>
        <w:jc w:val="both"/>
        <w:rPr>
          <w:b/>
          <w:lang w:val="uk-UA"/>
        </w:rPr>
      </w:pPr>
      <w:r>
        <w:rPr>
          <w:b/>
          <w:lang w:val="uk-UA"/>
        </w:rPr>
        <w:t>Піппис</w:t>
      </w:r>
    </w:p>
    <w:p w:rsidR="00C836D0" w:rsidRDefault="00C836D0" w:rsidP="00DB298F">
      <w:pPr>
        <w:ind w:firstLine="708"/>
        <w:jc w:val="both"/>
        <w:rPr>
          <w:b/>
          <w:lang w:val="uk-UA"/>
        </w:rPr>
      </w:pPr>
    </w:p>
    <w:p w:rsidR="00C836D0" w:rsidRDefault="00C836D0" w:rsidP="00DB298F">
      <w:pPr>
        <w:ind w:firstLine="708"/>
        <w:jc w:val="both"/>
        <w:rPr>
          <w:b/>
          <w:lang w:val="uk-UA"/>
        </w:rPr>
      </w:pPr>
      <w:r>
        <w:rPr>
          <w:b/>
          <w:lang w:val="uk-UA"/>
        </w:rPr>
        <w:t xml:space="preserve"> Голова Загальних Зборів                             _________________    </w:t>
      </w:r>
      <w:r w:rsidRPr="002C5165">
        <w:rPr>
          <w:b/>
          <w:lang w:val="uk-UA"/>
        </w:rPr>
        <w:t>Зубович І.А.</w:t>
      </w:r>
    </w:p>
    <w:p w:rsidR="00C836D0" w:rsidRDefault="00C836D0" w:rsidP="00DB298F">
      <w:pPr>
        <w:ind w:firstLine="708"/>
        <w:jc w:val="both"/>
        <w:rPr>
          <w:b/>
          <w:lang w:val="uk-UA"/>
        </w:rPr>
      </w:pPr>
    </w:p>
    <w:p w:rsidR="00C836D0" w:rsidRDefault="00C836D0" w:rsidP="00DB298F">
      <w:pPr>
        <w:ind w:firstLine="708"/>
        <w:jc w:val="both"/>
        <w:rPr>
          <w:b/>
          <w:lang w:val="uk-UA"/>
        </w:rPr>
      </w:pPr>
    </w:p>
    <w:p w:rsidR="00C836D0" w:rsidRPr="002C5165" w:rsidRDefault="00C836D0" w:rsidP="00DB298F">
      <w:pPr>
        <w:ind w:firstLine="708"/>
        <w:jc w:val="both"/>
        <w:rPr>
          <w:b/>
          <w:lang w:val="uk-UA"/>
        </w:rPr>
      </w:pPr>
      <w:r w:rsidRPr="002C5165">
        <w:rPr>
          <w:b/>
          <w:lang w:val="uk-UA"/>
        </w:rPr>
        <w:t>Директор ПАТ "ЗІМОНТ».</w:t>
      </w:r>
      <w:r>
        <w:rPr>
          <w:b/>
          <w:lang w:val="uk-UA"/>
        </w:rPr>
        <w:t xml:space="preserve">                          _________________   </w:t>
      </w:r>
      <w:r w:rsidRPr="002C5165">
        <w:rPr>
          <w:b/>
          <w:lang w:val="uk-UA"/>
        </w:rPr>
        <w:t>Зубович І.А</w:t>
      </w:r>
    </w:p>
    <w:p w:rsidR="00C836D0" w:rsidRPr="002805C3" w:rsidRDefault="00C836D0" w:rsidP="002805C3">
      <w:pPr>
        <w:jc w:val="both"/>
        <w:rPr>
          <w:b/>
          <w:lang w:val="uk-UA"/>
        </w:rPr>
      </w:pPr>
    </w:p>
    <w:sectPr w:rsidR="00C836D0" w:rsidRPr="002805C3"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6D0" w:rsidRDefault="00C836D0" w:rsidP="00B917D3">
      <w:r>
        <w:separator/>
      </w:r>
    </w:p>
  </w:endnote>
  <w:endnote w:type="continuationSeparator" w:id="0">
    <w:p w:rsidR="00C836D0" w:rsidRDefault="00C836D0"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D0" w:rsidRPr="00725DF8" w:rsidRDefault="00C836D0" w:rsidP="00725DF8">
    <w:pPr>
      <w:pStyle w:val="Footer"/>
      <w:rPr>
        <w:lang w:val="uk-UA"/>
      </w:rPr>
    </w:pPr>
  </w:p>
  <w:p w:rsidR="00C836D0" w:rsidRDefault="00C83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6D0" w:rsidRDefault="00C836D0" w:rsidP="00B917D3">
      <w:r>
        <w:separator/>
      </w:r>
    </w:p>
  </w:footnote>
  <w:footnote w:type="continuationSeparator" w:id="0">
    <w:p w:rsidR="00C836D0" w:rsidRDefault="00C836D0"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1D6B3D"/>
    <w:multiLevelType w:val="hybridMultilevel"/>
    <w:tmpl w:val="501220E4"/>
    <w:lvl w:ilvl="0" w:tplc="C9B48C34">
      <w:start w:val="9"/>
      <w:numFmt w:val="bullet"/>
      <w:lvlText w:val="-"/>
      <w:lvlJc w:val="left"/>
      <w:pPr>
        <w:tabs>
          <w:tab w:val="num" w:pos="1998"/>
        </w:tabs>
        <w:ind w:left="1998" w:hanging="1230"/>
      </w:pPr>
      <w:rPr>
        <w:rFonts w:ascii="Times New Roman" w:eastAsia="Times New Roman" w:hAnsi="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2">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20"/>
  </w:num>
  <w:num w:numId="7">
    <w:abstractNumId w:val="13"/>
  </w:num>
  <w:num w:numId="8">
    <w:abstractNumId w:val="17"/>
  </w:num>
  <w:num w:numId="9">
    <w:abstractNumId w:val="10"/>
  </w:num>
  <w:num w:numId="10">
    <w:abstractNumId w:val="12"/>
  </w:num>
  <w:num w:numId="11">
    <w:abstractNumId w:val="23"/>
  </w:num>
  <w:num w:numId="12">
    <w:abstractNumId w:val="2"/>
  </w:num>
  <w:num w:numId="13">
    <w:abstractNumId w:val="11"/>
  </w:num>
  <w:num w:numId="14">
    <w:abstractNumId w:val="0"/>
  </w:num>
  <w:num w:numId="15">
    <w:abstractNumId w:val="24"/>
  </w:num>
  <w:num w:numId="16">
    <w:abstractNumId w:val="15"/>
  </w:num>
  <w:num w:numId="17">
    <w:abstractNumId w:val="4"/>
  </w:num>
  <w:num w:numId="18">
    <w:abstractNumId w:val="16"/>
  </w:num>
  <w:num w:numId="19">
    <w:abstractNumId w:val="7"/>
  </w:num>
  <w:num w:numId="20">
    <w:abstractNumId w:val="8"/>
  </w:num>
  <w:num w:numId="21">
    <w:abstractNumId w:val="25"/>
  </w:num>
  <w:num w:numId="22">
    <w:abstractNumId w:val="14"/>
  </w:num>
  <w:num w:numId="23">
    <w:abstractNumId w:val="1"/>
  </w:num>
  <w:num w:numId="24">
    <w:abstractNumId w:val="9"/>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4233"/>
    <w:rsid w:val="00007B0E"/>
    <w:rsid w:val="0001238D"/>
    <w:rsid w:val="00013FE9"/>
    <w:rsid w:val="000208EF"/>
    <w:rsid w:val="00021A87"/>
    <w:rsid w:val="000270EF"/>
    <w:rsid w:val="00045A41"/>
    <w:rsid w:val="00050A22"/>
    <w:rsid w:val="00054946"/>
    <w:rsid w:val="00057387"/>
    <w:rsid w:val="00057486"/>
    <w:rsid w:val="0006083F"/>
    <w:rsid w:val="00060E80"/>
    <w:rsid w:val="00065D5F"/>
    <w:rsid w:val="00066C05"/>
    <w:rsid w:val="00072FA2"/>
    <w:rsid w:val="00080867"/>
    <w:rsid w:val="00083EEC"/>
    <w:rsid w:val="00084918"/>
    <w:rsid w:val="0008753D"/>
    <w:rsid w:val="00090838"/>
    <w:rsid w:val="00090E67"/>
    <w:rsid w:val="0009290C"/>
    <w:rsid w:val="000A25D7"/>
    <w:rsid w:val="000A4A0B"/>
    <w:rsid w:val="000B1368"/>
    <w:rsid w:val="000B54CE"/>
    <w:rsid w:val="000C01F8"/>
    <w:rsid w:val="000C034C"/>
    <w:rsid w:val="000D0207"/>
    <w:rsid w:val="000D28B6"/>
    <w:rsid w:val="000E31B1"/>
    <w:rsid w:val="000E746B"/>
    <w:rsid w:val="000E7A13"/>
    <w:rsid w:val="000E7E56"/>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1379"/>
    <w:rsid w:val="001C4021"/>
    <w:rsid w:val="001C46F5"/>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7109"/>
    <w:rsid w:val="0026186C"/>
    <w:rsid w:val="00274E75"/>
    <w:rsid w:val="002761C6"/>
    <w:rsid w:val="002805C3"/>
    <w:rsid w:val="00281215"/>
    <w:rsid w:val="002850D9"/>
    <w:rsid w:val="00290924"/>
    <w:rsid w:val="00290FB5"/>
    <w:rsid w:val="00293C3B"/>
    <w:rsid w:val="0029707C"/>
    <w:rsid w:val="002A0AC8"/>
    <w:rsid w:val="002A3458"/>
    <w:rsid w:val="002A3903"/>
    <w:rsid w:val="002A3D19"/>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15D03"/>
    <w:rsid w:val="00325B9C"/>
    <w:rsid w:val="00334F55"/>
    <w:rsid w:val="003363E8"/>
    <w:rsid w:val="00337DDB"/>
    <w:rsid w:val="0034122E"/>
    <w:rsid w:val="00350F9D"/>
    <w:rsid w:val="003611D6"/>
    <w:rsid w:val="003646BD"/>
    <w:rsid w:val="00370E1F"/>
    <w:rsid w:val="003816F5"/>
    <w:rsid w:val="00382AD1"/>
    <w:rsid w:val="00384844"/>
    <w:rsid w:val="00391B26"/>
    <w:rsid w:val="00394ADD"/>
    <w:rsid w:val="0039689A"/>
    <w:rsid w:val="00397F02"/>
    <w:rsid w:val="003A08F1"/>
    <w:rsid w:val="003A7E81"/>
    <w:rsid w:val="003B6A21"/>
    <w:rsid w:val="003B72DF"/>
    <w:rsid w:val="003C1478"/>
    <w:rsid w:val="003C20F2"/>
    <w:rsid w:val="003C3E8F"/>
    <w:rsid w:val="003C75C8"/>
    <w:rsid w:val="003D64A8"/>
    <w:rsid w:val="003E6E93"/>
    <w:rsid w:val="003E6FF6"/>
    <w:rsid w:val="003E718B"/>
    <w:rsid w:val="003F05D2"/>
    <w:rsid w:val="003F6152"/>
    <w:rsid w:val="0040565B"/>
    <w:rsid w:val="00415D4F"/>
    <w:rsid w:val="00416541"/>
    <w:rsid w:val="00422870"/>
    <w:rsid w:val="00430605"/>
    <w:rsid w:val="00431A34"/>
    <w:rsid w:val="00433A96"/>
    <w:rsid w:val="004358A9"/>
    <w:rsid w:val="00436841"/>
    <w:rsid w:val="0043762A"/>
    <w:rsid w:val="00440DD7"/>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96C64"/>
    <w:rsid w:val="004A55C2"/>
    <w:rsid w:val="004B49A7"/>
    <w:rsid w:val="004B7585"/>
    <w:rsid w:val="004C0ECC"/>
    <w:rsid w:val="004C0EDB"/>
    <w:rsid w:val="004C5E61"/>
    <w:rsid w:val="004D01C6"/>
    <w:rsid w:val="004E5EC6"/>
    <w:rsid w:val="004E6B11"/>
    <w:rsid w:val="004E74F6"/>
    <w:rsid w:val="004F1E27"/>
    <w:rsid w:val="005001F9"/>
    <w:rsid w:val="00500852"/>
    <w:rsid w:val="00503E46"/>
    <w:rsid w:val="0050526A"/>
    <w:rsid w:val="00511A85"/>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34F"/>
    <w:rsid w:val="005E2D32"/>
    <w:rsid w:val="005E6B49"/>
    <w:rsid w:val="005F0868"/>
    <w:rsid w:val="005F4817"/>
    <w:rsid w:val="005F65D3"/>
    <w:rsid w:val="005F6DD9"/>
    <w:rsid w:val="00600A1D"/>
    <w:rsid w:val="00620728"/>
    <w:rsid w:val="00620E85"/>
    <w:rsid w:val="006325E0"/>
    <w:rsid w:val="00635C0F"/>
    <w:rsid w:val="00637C01"/>
    <w:rsid w:val="00640B44"/>
    <w:rsid w:val="00641100"/>
    <w:rsid w:val="00642AF3"/>
    <w:rsid w:val="00642F43"/>
    <w:rsid w:val="006462AD"/>
    <w:rsid w:val="00653ABA"/>
    <w:rsid w:val="00662172"/>
    <w:rsid w:val="00665570"/>
    <w:rsid w:val="006657A8"/>
    <w:rsid w:val="00666D75"/>
    <w:rsid w:val="00673331"/>
    <w:rsid w:val="00677158"/>
    <w:rsid w:val="0068363D"/>
    <w:rsid w:val="00685EA8"/>
    <w:rsid w:val="006958CD"/>
    <w:rsid w:val="006A3FB6"/>
    <w:rsid w:val="006A6C44"/>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3C33"/>
    <w:rsid w:val="00715120"/>
    <w:rsid w:val="00725D47"/>
    <w:rsid w:val="00725DF8"/>
    <w:rsid w:val="00726CAE"/>
    <w:rsid w:val="00730F18"/>
    <w:rsid w:val="00731AF0"/>
    <w:rsid w:val="007334AE"/>
    <w:rsid w:val="00734B14"/>
    <w:rsid w:val="00741798"/>
    <w:rsid w:val="00742488"/>
    <w:rsid w:val="00744FBA"/>
    <w:rsid w:val="00747C29"/>
    <w:rsid w:val="00750815"/>
    <w:rsid w:val="00750E3D"/>
    <w:rsid w:val="007521D0"/>
    <w:rsid w:val="007606D2"/>
    <w:rsid w:val="00766726"/>
    <w:rsid w:val="00780713"/>
    <w:rsid w:val="00780EC6"/>
    <w:rsid w:val="00787812"/>
    <w:rsid w:val="0079197C"/>
    <w:rsid w:val="007932D4"/>
    <w:rsid w:val="00796875"/>
    <w:rsid w:val="00797B69"/>
    <w:rsid w:val="00797DC0"/>
    <w:rsid w:val="007A14F7"/>
    <w:rsid w:val="007A1F73"/>
    <w:rsid w:val="007A5BA7"/>
    <w:rsid w:val="007B0D8F"/>
    <w:rsid w:val="007B4476"/>
    <w:rsid w:val="007B7F0A"/>
    <w:rsid w:val="007D0230"/>
    <w:rsid w:val="007D277B"/>
    <w:rsid w:val="007E6751"/>
    <w:rsid w:val="007F5EE1"/>
    <w:rsid w:val="007F77C1"/>
    <w:rsid w:val="007F7AFF"/>
    <w:rsid w:val="00801852"/>
    <w:rsid w:val="00805C40"/>
    <w:rsid w:val="008060FF"/>
    <w:rsid w:val="008063A9"/>
    <w:rsid w:val="00807E81"/>
    <w:rsid w:val="00810D9F"/>
    <w:rsid w:val="00820C8F"/>
    <w:rsid w:val="008212D8"/>
    <w:rsid w:val="00823931"/>
    <w:rsid w:val="00825C29"/>
    <w:rsid w:val="00826053"/>
    <w:rsid w:val="00833A9D"/>
    <w:rsid w:val="00836DD3"/>
    <w:rsid w:val="00842F35"/>
    <w:rsid w:val="0084725F"/>
    <w:rsid w:val="00855226"/>
    <w:rsid w:val="00860A64"/>
    <w:rsid w:val="00865BC6"/>
    <w:rsid w:val="00872157"/>
    <w:rsid w:val="008733A5"/>
    <w:rsid w:val="008815B4"/>
    <w:rsid w:val="00884E44"/>
    <w:rsid w:val="008850E2"/>
    <w:rsid w:val="008970BD"/>
    <w:rsid w:val="008A032E"/>
    <w:rsid w:val="008B04EC"/>
    <w:rsid w:val="008B17C4"/>
    <w:rsid w:val="008B799A"/>
    <w:rsid w:val="008C34A3"/>
    <w:rsid w:val="008D0B9F"/>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02B6"/>
    <w:rsid w:val="00952F63"/>
    <w:rsid w:val="00953319"/>
    <w:rsid w:val="009627CD"/>
    <w:rsid w:val="00963F0D"/>
    <w:rsid w:val="0096660E"/>
    <w:rsid w:val="00971DCB"/>
    <w:rsid w:val="00973F88"/>
    <w:rsid w:val="00975064"/>
    <w:rsid w:val="00982E14"/>
    <w:rsid w:val="00987C38"/>
    <w:rsid w:val="00990132"/>
    <w:rsid w:val="009930E7"/>
    <w:rsid w:val="00997C4B"/>
    <w:rsid w:val="009B35B3"/>
    <w:rsid w:val="009B6E20"/>
    <w:rsid w:val="009C0038"/>
    <w:rsid w:val="009C1FB3"/>
    <w:rsid w:val="009C2BCA"/>
    <w:rsid w:val="009C3A9F"/>
    <w:rsid w:val="009C4CD7"/>
    <w:rsid w:val="009C51D0"/>
    <w:rsid w:val="009D7FD8"/>
    <w:rsid w:val="009E6CBE"/>
    <w:rsid w:val="009E77B3"/>
    <w:rsid w:val="009F7477"/>
    <w:rsid w:val="00A038D1"/>
    <w:rsid w:val="00A04A54"/>
    <w:rsid w:val="00A05E7B"/>
    <w:rsid w:val="00A06015"/>
    <w:rsid w:val="00A11140"/>
    <w:rsid w:val="00A11C73"/>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6962"/>
    <w:rsid w:val="00AA7C90"/>
    <w:rsid w:val="00AB390F"/>
    <w:rsid w:val="00AB7118"/>
    <w:rsid w:val="00AC0515"/>
    <w:rsid w:val="00AC364B"/>
    <w:rsid w:val="00AD0DDD"/>
    <w:rsid w:val="00AD12B9"/>
    <w:rsid w:val="00AD2BC7"/>
    <w:rsid w:val="00AD4496"/>
    <w:rsid w:val="00AF19C1"/>
    <w:rsid w:val="00B02EA3"/>
    <w:rsid w:val="00B05B1E"/>
    <w:rsid w:val="00B1051A"/>
    <w:rsid w:val="00B133E1"/>
    <w:rsid w:val="00B155F1"/>
    <w:rsid w:val="00B179A6"/>
    <w:rsid w:val="00B24B4A"/>
    <w:rsid w:val="00B254BE"/>
    <w:rsid w:val="00B26EEE"/>
    <w:rsid w:val="00B450F7"/>
    <w:rsid w:val="00B47186"/>
    <w:rsid w:val="00B56356"/>
    <w:rsid w:val="00B56549"/>
    <w:rsid w:val="00B60F16"/>
    <w:rsid w:val="00B6512A"/>
    <w:rsid w:val="00B7005E"/>
    <w:rsid w:val="00B723B7"/>
    <w:rsid w:val="00B73BAC"/>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28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664AA"/>
    <w:rsid w:val="00C707F8"/>
    <w:rsid w:val="00C7432F"/>
    <w:rsid w:val="00C811A5"/>
    <w:rsid w:val="00C8218E"/>
    <w:rsid w:val="00C836D0"/>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4CFD"/>
    <w:rsid w:val="00D36217"/>
    <w:rsid w:val="00D3672E"/>
    <w:rsid w:val="00D40985"/>
    <w:rsid w:val="00D424E2"/>
    <w:rsid w:val="00D45022"/>
    <w:rsid w:val="00D52A13"/>
    <w:rsid w:val="00D53027"/>
    <w:rsid w:val="00D62A40"/>
    <w:rsid w:val="00D62B5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8CE"/>
    <w:rsid w:val="00DF0514"/>
    <w:rsid w:val="00DF467D"/>
    <w:rsid w:val="00DF68A4"/>
    <w:rsid w:val="00E05A8B"/>
    <w:rsid w:val="00E06C3D"/>
    <w:rsid w:val="00E21169"/>
    <w:rsid w:val="00E24223"/>
    <w:rsid w:val="00E25545"/>
    <w:rsid w:val="00E278E8"/>
    <w:rsid w:val="00E31692"/>
    <w:rsid w:val="00E34097"/>
    <w:rsid w:val="00E37B88"/>
    <w:rsid w:val="00E435C2"/>
    <w:rsid w:val="00E448C3"/>
    <w:rsid w:val="00E44B9E"/>
    <w:rsid w:val="00E44D9B"/>
    <w:rsid w:val="00E4696D"/>
    <w:rsid w:val="00E61C50"/>
    <w:rsid w:val="00E61DA5"/>
    <w:rsid w:val="00E70187"/>
    <w:rsid w:val="00E70486"/>
    <w:rsid w:val="00E70DB4"/>
    <w:rsid w:val="00E71C7E"/>
    <w:rsid w:val="00E90455"/>
    <w:rsid w:val="00E96BFF"/>
    <w:rsid w:val="00EA3A82"/>
    <w:rsid w:val="00EB198B"/>
    <w:rsid w:val="00EB3891"/>
    <w:rsid w:val="00EB413A"/>
    <w:rsid w:val="00EC3525"/>
    <w:rsid w:val="00ED3889"/>
    <w:rsid w:val="00ED5614"/>
    <w:rsid w:val="00EE40A9"/>
    <w:rsid w:val="00EE65C0"/>
    <w:rsid w:val="00F03482"/>
    <w:rsid w:val="00F03B8A"/>
    <w:rsid w:val="00F1594B"/>
    <w:rsid w:val="00F162B7"/>
    <w:rsid w:val="00F223BB"/>
    <w:rsid w:val="00F22EB0"/>
    <w:rsid w:val="00F22EB6"/>
    <w:rsid w:val="00F23912"/>
    <w:rsid w:val="00F23D66"/>
    <w:rsid w:val="00F2427E"/>
    <w:rsid w:val="00F32D46"/>
    <w:rsid w:val="00F52A94"/>
    <w:rsid w:val="00F54965"/>
    <w:rsid w:val="00F60B97"/>
    <w:rsid w:val="00F71031"/>
    <w:rsid w:val="00F713E3"/>
    <w:rsid w:val="00F737F2"/>
    <w:rsid w:val="00F738BD"/>
    <w:rsid w:val="00F8054F"/>
    <w:rsid w:val="00FA13B8"/>
    <w:rsid w:val="00FB0462"/>
    <w:rsid w:val="00FB1C38"/>
    <w:rsid w:val="00FB60A8"/>
    <w:rsid w:val="00FB70ED"/>
    <w:rsid w:val="00FC5712"/>
    <w:rsid w:val="00FC57E8"/>
    <w:rsid w:val="00FD091D"/>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0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005E"/>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B7005E"/>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005E"/>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05E"/>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2000189636">
      <w:marLeft w:val="0"/>
      <w:marRight w:val="0"/>
      <w:marTop w:val="0"/>
      <w:marBottom w:val="0"/>
      <w:divBdr>
        <w:top w:val="none" w:sz="0" w:space="0" w:color="auto"/>
        <w:left w:val="none" w:sz="0" w:space="0" w:color="auto"/>
        <w:bottom w:val="none" w:sz="0" w:space="0" w:color="auto"/>
        <w:right w:val="none" w:sz="0" w:space="0" w:color="auto"/>
      </w:divBdr>
    </w:div>
    <w:div w:id="2000189637">
      <w:marLeft w:val="0"/>
      <w:marRight w:val="0"/>
      <w:marTop w:val="0"/>
      <w:marBottom w:val="0"/>
      <w:divBdr>
        <w:top w:val="none" w:sz="0" w:space="0" w:color="auto"/>
        <w:left w:val="none" w:sz="0" w:space="0" w:color="auto"/>
        <w:bottom w:val="none" w:sz="0" w:space="0" w:color="auto"/>
        <w:right w:val="none" w:sz="0" w:space="0" w:color="auto"/>
      </w:divBdr>
    </w:div>
    <w:div w:id="2000189638">
      <w:marLeft w:val="0"/>
      <w:marRight w:val="0"/>
      <w:marTop w:val="0"/>
      <w:marBottom w:val="0"/>
      <w:divBdr>
        <w:top w:val="none" w:sz="0" w:space="0" w:color="auto"/>
        <w:left w:val="none" w:sz="0" w:space="0" w:color="auto"/>
        <w:bottom w:val="none" w:sz="0" w:space="0" w:color="auto"/>
        <w:right w:val="none" w:sz="0" w:space="0" w:color="auto"/>
      </w:divBdr>
    </w:div>
    <w:div w:id="2000189640">
      <w:marLeft w:val="0"/>
      <w:marRight w:val="0"/>
      <w:marTop w:val="0"/>
      <w:marBottom w:val="0"/>
      <w:divBdr>
        <w:top w:val="none" w:sz="0" w:space="0" w:color="auto"/>
        <w:left w:val="none" w:sz="0" w:space="0" w:color="auto"/>
        <w:bottom w:val="none" w:sz="0" w:space="0" w:color="auto"/>
        <w:right w:val="none" w:sz="0" w:space="0" w:color="auto"/>
      </w:divBdr>
      <w:divsChild>
        <w:div w:id="2000189639">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8</Pages>
  <Words>2071</Words>
  <Characters>11807</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15</cp:revision>
  <cp:lastPrinted>2018-03-27T15:49:00Z</cp:lastPrinted>
  <dcterms:created xsi:type="dcterms:W3CDTF">2025-10-28T10:39:00Z</dcterms:created>
  <dcterms:modified xsi:type="dcterms:W3CDTF">2025-11-01T09:32:00Z</dcterms:modified>
</cp:coreProperties>
</file>